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4DC346C3" w14:textId="39CCBB5E" w:rsidR="000D2D16" w:rsidRPr="00282548" w:rsidRDefault="000D2D16"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hAnsiTheme="majorHAnsi" w:cstheme="majorHAnsi"/>
          <w:b/>
          <w:color w:val="000000" w:themeColor="text1"/>
        </w:rPr>
        <w:t>T</w:t>
      </w:r>
      <w:r w:rsidR="00415AE7">
        <w:rPr>
          <w:rFonts w:asciiTheme="majorHAnsi" w:hAnsiTheme="majorHAnsi" w:cstheme="majorHAnsi"/>
          <w:b/>
          <w:color w:val="000000" w:themeColor="text1"/>
        </w:rPr>
        <w:t>ender</w:t>
      </w:r>
      <w:r w:rsidRPr="00282548">
        <w:rPr>
          <w:rFonts w:asciiTheme="majorHAnsi" w:hAnsiTheme="majorHAnsi" w:cstheme="majorHAnsi"/>
          <w:b/>
          <w:color w:val="000000" w:themeColor="text1"/>
        </w:rPr>
        <w:t xml:space="preserve"> number:</w:t>
      </w:r>
      <w:r w:rsidRPr="00282548">
        <w:rPr>
          <w:rFonts w:asciiTheme="majorHAnsi" w:hAnsiTheme="majorHAnsi" w:cstheme="majorHAnsi"/>
        </w:rPr>
        <w:tab/>
      </w:r>
      <w:r w:rsidR="00B74D66" w:rsidRPr="00B74D66">
        <w:rPr>
          <w:rFonts w:asciiTheme="majorHAnsi" w:hAnsiTheme="majorHAnsi" w:cstheme="majorHAnsi"/>
          <w:color w:val="000000" w:themeColor="text1"/>
          <w:szCs w:val="22"/>
        </w:rPr>
        <w:t>81322923</w:t>
      </w:r>
    </w:p>
    <w:p w14:paraId="16D60C7E" w14:textId="36CC0901" w:rsidR="00F96F43" w:rsidRPr="00282548" w:rsidRDefault="007F5700" w:rsidP="00B75366">
      <w:pPr>
        <w:spacing w:before="120"/>
        <w:ind w:left="3119" w:hanging="3119"/>
        <w:rPr>
          <w:rFonts w:asciiTheme="majorHAnsi" w:eastAsiaTheme="minorHAnsi" w:hAnsiTheme="majorHAnsi" w:cstheme="majorHAnsi"/>
          <w:szCs w:val="22"/>
          <w:lang w:val="en-US" w:eastAsia="en-US" w:bidi="ar-SA"/>
        </w:rPr>
      </w:pPr>
      <w:r>
        <w:rPr>
          <w:rFonts w:asciiTheme="majorHAnsi" w:eastAsiaTheme="minorHAnsi" w:hAnsiTheme="majorHAnsi" w:cstheme="majorHAnsi"/>
          <w:b/>
          <w:szCs w:val="22"/>
          <w:lang w:val="en-US" w:eastAsia="en-US" w:bidi="ar-SA"/>
        </w:rPr>
        <w:t>S</w:t>
      </w:r>
      <w:r w:rsidR="00F96F43" w:rsidRPr="00282548">
        <w:rPr>
          <w:rFonts w:asciiTheme="majorHAnsi" w:eastAsiaTheme="minorHAnsi" w:hAnsiTheme="majorHAnsi" w:cstheme="majorHAnsi"/>
          <w:b/>
          <w:szCs w:val="22"/>
          <w:lang w:val="en-US" w:eastAsia="en-US" w:bidi="ar-SA"/>
        </w:rPr>
        <w:t>ervices tendered:</w:t>
      </w:r>
      <w:r w:rsidR="00F96F43" w:rsidRPr="00282548">
        <w:rPr>
          <w:rFonts w:asciiTheme="majorHAnsi" w:eastAsiaTheme="minorHAnsi" w:hAnsiTheme="majorHAnsi" w:cstheme="majorHAnsi"/>
          <w:szCs w:val="22"/>
          <w:lang w:val="en-US" w:eastAsia="en-US" w:bidi="ar-SA"/>
        </w:rPr>
        <w:tab/>
      </w:r>
      <w:r w:rsidR="00CA09D5" w:rsidRPr="00D25A21">
        <w:rPr>
          <w:rFonts w:cs="Arial"/>
          <w:szCs w:val="22"/>
          <w:lang w:val="en-US"/>
        </w:rPr>
        <w:t>Framework Contract for M&amp;E Data Services and Solutions</w:t>
      </w:r>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282548">
        <w:rPr>
          <w:rFonts w:asciiTheme="majorHAnsi" w:hAnsiTheme="majorHAnsi" w:cstheme="majorHAnsi"/>
          <w:bCs w:val="0"/>
          <w:i/>
          <w:color w:val="000000" w:themeColor="text1"/>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candidate/bidding consortium declaration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50C3319A" w14:textId="64CDE115" w:rsidR="007514EE" w:rsidRPr="00087DB6" w:rsidRDefault="007514EE" w:rsidP="00087DB6">
      <w:pPr>
        <w:spacing w:before="240"/>
        <w:ind w:left="357"/>
        <w:jc w:val="both"/>
        <w:rPr>
          <w:rFonts w:cs="Arial"/>
          <w:bCs/>
          <w:i/>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w:t>
      </w:r>
      <w:proofErr w:type="spellStart"/>
      <w:r w:rsidR="00D30ADC" w:rsidRPr="000A63B6">
        <w:rPr>
          <w:rFonts w:cs="Arial"/>
          <w:bCs/>
          <w:i/>
          <w:sz w:val="18"/>
          <w:szCs w:val="18"/>
          <w:lang w:eastAsia="de-DE"/>
        </w:rPr>
        <w:t>Geldwäschegesetz</w:t>
      </w:r>
      <w:proofErr w:type="spellEnd"/>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proofErr w:type="spellStart"/>
        <w:r w:rsidRPr="00380ED0">
          <w:rPr>
            <w:rStyle w:val="Hyperlink"/>
            <w:i/>
            <w:iCs/>
            <w:sz w:val="18"/>
            <w:szCs w:val="18"/>
          </w:rPr>
          <w:t>eForms</w:t>
        </w:r>
        <w:proofErr w:type="spellEnd"/>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28340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1A17D9F0"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16BDD6C4" w14:textId="34436B54"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6C1858C8" w14:textId="77777777" w:rsidR="00B258A9" w:rsidRDefault="00B258A9">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1F806CDE" w14:textId="5E2077E4" w:rsidR="00F83AB5" w:rsidRPr="00C62517" w:rsidRDefault="00F83AB5" w:rsidP="00087DB6">
      <w:pPr>
        <w:pStyle w:val="berschrift2"/>
        <w:spacing w:line="360" w:lineRule="auto"/>
        <w:ind w:left="357" w:hanging="357"/>
        <w:rPr>
          <w:rFonts w:asciiTheme="majorHAnsi" w:hAnsiTheme="majorHAnsi" w:cstheme="majorHAnsi"/>
          <w:color w:val="000000" w:themeColor="text1"/>
        </w:rPr>
      </w:pPr>
      <w:bookmarkStart w:id="0" w:name="_Toc122099465"/>
      <w:r w:rsidRPr="00C62517">
        <w:rPr>
          <w:rFonts w:asciiTheme="majorHAnsi" w:hAnsiTheme="majorHAnsi" w:cstheme="majorHAnsi"/>
          <w:color w:val="000000" w:themeColor="text1"/>
        </w:rPr>
        <w:lastRenderedPageBreak/>
        <w:t>Information to be provided by partnerships (i.e. natural persons) (including individual consultants)</w:t>
      </w:r>
      <w:bookmarkEnd w:id="0"/>
    </w:p>
    <w:p w14:paraId="1CDD42E3" w14:textId="3D62184A" w:rsidR="00F83AB5" w:rsidRPr="00087DB6" w:rsidRDefault="00F83AB5" w:rsidP="007308B5">
      <w:pPr>
        <w:rPr>
          <w:i/>
          <w:iCs/>
          <w:color w:val="E36C0A"/>
          <w:lang w:eastAsia="de-DE"/>
        </w:rPr>
      </w:pP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27"/>
        <w:gridCol w:w="4261"/>
      </w:tblGrid>
      <w:tr w:rsidR="00F83AB5" w:rsidRPr="00C70E3A" w14:paraId="77503328" w14:textId="77777777" w:rsidTr="003E7D55">
        <w:tc>
          <w:tcPr>
            <w:tcW w:w="4527" w:type="dxa"/>
          </w:tcPr>
          <w:p w14:paraId="2F0D9676" w14:textId="517E1AD3" w:rsidR="00F83AB5" w:rsidRPr="00C70E3A" w:rsidRDefault="00F83AB5" w:rsidP="006247E9">
            <w:pPr>
              <w:spacing w:before="120" w:after="120"/>
              <w:rPr>
                <w:b/>
                <w:lang w:eastAsia="de-DE"/>
              </w:rPr>
            </w:pPr>
            <w:r>
              <w:rPr>
                <w:b/>
                <w:lang w:eastAsia="de-DE"/>
              </w:rPr>
              <w:t>Name at birth</w:t>
            </w:r>
          </w:p>
        </w:tc>
        <w:tc>
          <w:tcPr>
            <w:tcW w:w="4261" w:type="dxa"/>
          </w:tcPr>
          <w:p w14:paraId="3751F852" w14:textId="77777777" w:rsidR="00F83AB5" w:rsidRPr="00C70E3A" w:rsidRDefault="00F83AB5" w:rsidP="006247E9">
            <w:pPr>
              <w:spacing w:before="120" w:after="120"/>
              <w:rPr>
                <w:lang w:eastAsia="de-DE"/>
              </w:rPr>
            </w:pPr>
            <w:r w:rsidRPr="00C70E3A">
              <w:rPr>
                <w:lang w:eastAsia="de-DE"/>
              </w:rPr>
              <w:fldChar w:fldCharType="begin">
                <w:ffData>
                  <w:name w:val="Nachricht"/>
                  <w:enabled/>
                  <w:calcOnExit/>
                  <w:textInput/>
                </w:ffData>
              </w:fldChar>
            </w:r>
            <w:r w:rsidRPr="00C70E3A">
              <w:rPr>
                <w:lang w:eastAsia="de-DE"/>
              </w:rPr>
              <w:instrText xml:space="preserve"> FORMTEXT </w:instrText>
            </w:r>
            <w:r w:rsidRPr="00C70E3A">
              <w:rPr>
                <w:lang w:eastAsia="de-DE"/>
              </w:rPr>
            </w:r>
            <w:r w:rsidRPr="00C70E3A">
              <w:rPr>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lang w:eastAsia="de-DE"/>
              </w:rPr>
              <w:fldChar w:fldCharType="end"/>
            </w:r>
          </w:p>
        </w:tc>
      </w:tr>
      <w:tr w:rsidR="00F83AB5" w:rsidRPr="00C70E3A" w14:paraId="06C34F01" w14:textId="77777777" w:rsidTr="003E7D55">
        <w:tc>
          <w:tcPr>
            <w:tcW w:w="4527" w:type="dxa"/>
          </w:tcPr>
          <w:p w14:paraId="296B06FB" w14:textId="5A46062B" w:rsidR="00F83AB5" w:rsidRPr="00C70E3A" w:rsidRDefault="00F83AB5" w:rsidP="006247E9">
            <w:pPr>
              <w:spacing w:before="120" w:after="120"/>
              <w:rPr>
                <w:b/>
                <w:lang w:eastAsia="de-DE"/>
              </w:rPr>
            </w:pPr>
            <w:r>
              <w:rPr>
                <w:b/>
                <w:lang w:eastAsia="de-DE"/>
              </w:rPr>
              <w:t>Place of birth</w:t>
            </w:r>
          </w:p>
        </w:tc>
        <w:tc>
          <w:tcPr>
            <w:tcW w:w="4261" w:type="dxa"/>
          </w:tcPr>
          <w:p w14:paraId="09F79E35" w14:textId="77777777" w:rsidR="00F83AB5" w:rsidRPr="00C70E3A" w:rsidRDefault="00F83AB5" w:rsidP="006247E9">
            <w:pPr>
              <w:spacing w:before="120" w:after="120"/>
              <w:rPr>
                <w:lang w:eastAsia="de-DE"/>
              </w:rPr>
            </w:pPr>
            <w:r w:rsidRPr="00C70E3A">
              <w:rPr>
                <w:lang w:eastAsia="de-DE"/>
              </w:rPr>
              <w:fldChar w:fldCharType="begin">
                <w:ffData>
                  <w:name w:val="Nachricht"/>
                  <w:enabled/>
                  <w:calcOnExit/>
                  <w:textInput/>
                </w:ffData>
              </w:fldChar>
            </w:r>
            <w:r w:rsidRPr="00C70E3A">
              <w:rPr>
                <w:lang w:eastAsia="de-DE"/>
              </w:rPr>
              <w:instrText xml:space="preserve"> FORMTEXT </w:instrText>
            </w:r>
            <w:r w:rsidRPr="00C70E3A">
              <w:rPr>
                <w:lang w:eastAsia="de-DE"/>
              </w:rPr>
            </w:r>
            <w:r w:rsidRPr="00C70E3A">
              <w:rPr>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lang w:eastAsia="de-DE"/>
              </w:rPr>
              <w:fldChar w:fldCharType="end"/>
            </w:r>
          </w:p>
        </w:tc>
      </w:tr>
      <w:tr w:rsidR="00F83AB5" w:rsidRPr="00C70E3A" w14:paraId="28718B38" w14:textId="77777777" w:rsidTr="003E7D55">
        <w:tc>
          <w:tcPr>
            <w:tcW w:w="4527" w:type="dxa"/>
          </w:tcPr>
          <w:p w14:paraId="088CE88A" w14:textId="7B199981" w:rsidR="00F83AB5" w:rsidRPr="00C70E3A" w:rsidRDefault="00F83AB5" w:rsidP="006247E9">
            <w:pPr>
              <w:spacing w:before="120" w:after="120"/>
              <w:rPr>
                <w:b/>
                <w:lang w:eastAsia="de-DE"/>
              </w:rPr>
            </w:pPr>
            <w:r>
              <w:rPr>
                <w:b/>
                <w:lang w:eastAsia="de-DE"/>
              </w:rPr>
              <w:t>Date of birth</w:t>
            </w:r>
          </w:p>
        </w:tc>
        <w:tc>
          <w:tcPr>
            <w:tcW w:w="4261" w:type="dxa"/>
          </w:tcPr>
          <w:p w14:paraId="20C1A26B" w14:textId="77777777" w:rsidR="00F83AB5" w:rsidRPr="00C70E3A" w:rsidRDefault="00F83AB5" w:rsidP="006247E9">
            <w:pPr>
              <w:spacing w:before="120" w:after="120"/>
              <w:rPr>
                <w:lang w:eastAsia="de-DE"/>
              </w:rPr>
            </w:pPr>
            <w:r w:rsidRPr="00C70E3A">
              <w:rPr>
                <w:lang w:eastAsia="de-DE"/>
              </w:rPr>
              <w:fldChar w:fldCharType="begin">
                <w:ffData>
                  <w:name w:val="Nachricht"/>
                  <w:enabled/>
                  <w:calcOnExit/>
                  <w:textInput/>
                </w:ffData>
              </w:fldChar>
            </w:r>
            <w:r w:rsidRPr="00C70E3A">
              <w:rPr>
                <w:lang w:eastAsia="de-DE"/>
              </w:rPr>
              <w:instrText xml:space="preserve"> FORMTEXT </w:instrText>
            </w:r>
            <w:r w:rsidRPr="00C70E3A">
              <w:rPr>
                <w:lang w:eastAsia="de-DE"/>
              </w:rPr>
            </w:r>
            <w:r w:rsidRPr="00C70E3A">
              <w:rPr>
                <w:lang w:eastAsia="de-DE"/>
              </w:rPr>
              <w:fldChar w:fldCharType="separate"/>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noProof/>
                <w:lang w:eastAsia="de-DE"/>
              </w:rPr>
              <w:t> </w:t>
            </w:r>
            <w:r w:rsidRPr="00C70E3A">
              <w:rPr>
                <w:lang w:eastAsia="de-DE"/>
              </w:rPr>
              <w:fldChar w:fldCharType="end"/>
            </w:r>
          </w:p>
        </w:tc>
      </w:tr>
      <w:tr w:rsidR="008B1C49" w:rsidRPr="00C70E3A" w14:paraId="58FEAE5D" w14:textId="77777777" w:rsidTr="003E7D55">
        <w:tc>
          <w:tcPr>
            <w:tcW w:w="4527" w:type="dxa"/>
          </w:tcPr>
          <w:p w14:paraId="2124AD95" w14:textId="47466F65" w:rsidR="008B1C49" w:rsidRDefault="008B1C49" w:rsidP="008B1C49">
            <w:pPr>
              <w:spacing w:before="120" w:after="120"/>
              <w:rPr>
                <w:b/>
                <w:lang w:eastAsia="de-DE"/>
              </w:rPr>
            </w:pPr>
            <w:r>
              <w:rPr>
                <w:b/>
                <w:lang w:eastAsia="de-DE"/>
              </w:rPr>
              <w:t>Address</w:t>
            </w:r>
          </w:p>
        </w:tc>
        <w:tc>
          <w:tcPr>
            <w:tcW w:w="4261" w:type="dxa"/>
          </w:tcPr>
          <w:p w14:paraId="1723F1C4" w14:textId="384D440E" w:rsidR="008B1C49" w:rsidRPr="00C70E3A" w:rsidRDefault="008B1C49" w:rsidP="008B1C49">
            <w:pPr>
              <w:spacing w:before="120" w:after="120"/>
              <w:rPr>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0F43DA33" w14:textId="77777777" w:rsidTr="003E7D55">
        <w:tc>
          <w:tcPr>
            <w:tcW w:w="4527" w:type="dxa"/>
          </w:tcPr>
          <w:p w14:paraId="45172EDB" w14:textId="4C67FF7A" w:rsidR="008B1C49" w:rsidRPr="00C70E3A" w:rsidRDefault="008B1C49" w:rsidP="008B1C49">
            <w:pPr>
              <w:spacing w:before="120" w:after="120"/>
              <w:rPr>
                <w:b/>
                <w:lang w:eastAsia="de-DE"/>
              </w:rPr>
            </w:pPr>
            <w:r>
              <w:rPr>
                <w:b/>
                <w:lang w:eastAsia="de-DE"/>
              </w:rPr>
              <w:t>Name of bank account holder</w:t>
            </w:r>
          </w:p>
        </w:tc>
        <w:tc>
          <w:tcPr>
            <w:tcW w:w="4261" w:type="dxa"/>
          </w:tcPr>
          <w:p w14:paraId="26E37369" w14:textId="0738A9A0" w:rsidR="008B1C49" w:rsidRPr="00C70E3A" w:rsidRDefault="008B1C49" w:rsidP="008B1C49">
            <w:pPr>
              <w:spacing w:before="120" w:after="120"/>
              <w:ind w:left="357" w:hanging="357"/>
              <w:rPr>
                <w:rFonts w:eastAsia="Arial" w:cs="Arial"/>
                <w:color w:val="000000"/>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02AEAA4E" w14:textId="77777777" w:rsidTr="003E7D55">
        <w:tc>
          <w:tcPr>
            <w:tcW w:w="4527" w:type="dxa"/>
          </w:tcPr>
          <w:p w14:paraId="48C9E27F" w14:textId="01C82704" w:rsidR="008B1C49" w:rsidRDefault="008B1C49" w:rsidP="008B1C49">
            <w:pPr>
              <w:spacing w:before="120" w:after="120"/>
              <w:rPr>
                <w:b/>
                <w:lang w:eastAsia="de-DE"/>
              </w:rPr>
            </w:pPr>
            <w:r>
              <w:rPr>
                <w:b/>
                <w:lang w:eastAsia="de-DE"/>
              </w:rPr>
              <w:t>IBAN</w:t>
            </w:r>
          </w:p>
        </w:tc>
        <w:tc>
          <w:tcPr>
            <w:tcW w:w="4261" w:type="dxa"/>
          </w:tcPr>
          <w:p w14:paraId="0403039F" w14:textId="23D01F1E"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5D5EEE3B" w14:textId="77777777" w:rsidTr="003E7D55">
        <w:tc>
          <w:tcPr>
            <w:tcW w:w="4527" w:type="dxa"/>
          </w:tcPr>
          <w:p w14:paraId="5F47C659" w14:textId="1DE64638" w:rsidR="008B1C49" w:rsidRDefault="008B1C49" w:rsidP="008B1C49">
            <w:pPr>
              <w:spacing w:before="120" w:after="120"/>
              <w:rPr>
                <w:b/>
                <w:lang w:eastAsia="de-DE"/>
              </w:rPr>
            </w:pPr>
            <w:r>
              <w:rPr>
                <w:b/>
                <w:lang w:eastAsia="de-DE"/>
              </w:rPr>
              <w:t>BIC</w:t>
            </w:r>
          </w:p>
        </w:tc>
        <w:tc>
          <w:tcPr>
            <w:tcW w:w="4261" w:type="dxa"/>
          </w:tcPr>
          <w:p w14:paraId="5F911EFE" w14:textId="02467A06"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54D3A92B" w14:textId="77777777" w:rsidTr="003E7D55">
        <w:tc>
          <w:tcPr>
            <w:tcW w:w="4527" w:type="dxa"/>
          </w:tcPr>
          <w:p w14:paraId="332A13B6" w14:textId="570DBDF2" w:rsidR="008B1C49" w:rsidRDefault="008B1C49" w:rsidP="008B1C49">
            <w:pPr>
              <w:spacing w:before="120" w:after="120"/>
              <w:rPr>
                <w:b/>
                <w:lang w:eastAsia="de-DE"/>
              </w:rPr>
            </w:pPr>
            <w:r>
              <w:rPr>
                <w:b/>
                <w:lang w:eastAsia="de-DE"/>
              </w:rPr>
              <w:t>Tax number</w:t>
            </w:r>
          </w:p>
        </w:tc>
        <w:tc>
          <w:tcPr>
            <w:tcW w:w="4261" w:type="dxa"/>
          </w:tcPr>
          <w:p w14:paraId="7042FC3D" w14:textId="64C3ED87"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50BA0568" w14:textId="77777777" w:rsidTr="003E7D55">
        <w:tc>
          <w:tcPr>
            <w:tcW w:w="4527" w:type="dxa"/>
          </w:tcPr>
          <w:p w14:paraId="06384268" w14:textId="0B6E3F93" w:rsidR="008B1C49" w:rsidRDefault="008B1C49" w:rsidP="008B1C49">
            <w:pPr>
              <w:spacing w:before="120" w:after="120"/>
              <w:rPr>
                <w:b/>
                <w:lang w:eastAsia="de-DE"/>
              </w:rPr>
            </w:pPr>
            <w:r>
              <w:rPr>
                <w:b/>
                <w:lang w:eastAsia="de-DE"/>
              </w:rPr>
              <w:t>E-Mail</w:t>
            </w:r>
          </w:p>
        </w:tc>
        <w:tc>
          <w:tcPr>
            <w:tcW w:w="4261" w:type="dxa"/>
          </w:tcPr>
          <w:p w14:paraId="37584774" w14:textId="4B7C3A79"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8B1C49" w:rsidRPr="00C70E3A" w14:paraId="4ED128CE" w14:textId="77777777" w:rsidTr="003E7D55">
        <w:tc>
          <w:tcPr>
            <w:tcW w:w="4527" w:type="dxa"/>
          </w:tcPr>
          <w:p w14:paraId="5017C8EC" w14:textId="6127DFBA" w:rsidR="008B1C49" w:rsidRDefault="008B1C49" w:rsidP="008B1C49">
            <w:pPr>
              <w:spacing w:before="120" w:after="120"/>
              <w:rPr>
                <w:b/>
                <w:lang w:eastAsia="de-DE"/>
              </w:rPr>
            </w:pPr>
            <w:r>
              <w:rPr>
                <w:b/>
                <w:lang w:eastAsia="de-DE"/>
              </w:rPr>
              <w:t>Tel.</w:t>
            </w:r>
          </w:p>
        </w:tc>
        <w:tc>
          <w:tcPr>
            <w:tcW w:w="4261" w:type="dxa"/>
          </w:tcPr>
          <w:p w14:paraId="3B83EABD" w14:textId="77DC0A0C" w:rsidR="008B1C49" w:rsidRPr="00C70E3A" w:rsidDel="00444CCB" w:rsidRDefault="008B1C49" w:rsidP="008B1C49">
            <w:pPr>
              <w:spacing w:before="120" w:after="120"/>
              <w:ind w:left="357" w:hanging="357"/>
              <w:rPr>
                <w:sz w:val="18"/>
                <w:lang w:eastAsia="de-DE"/>
              </w:rPr>
            </w:pPr>
            <w:r w:rsidRPr="00050318">
              <w:rPr>
                <w:rFonts w:cs="Arial"/>
                <w:bCs/>
              </w:rPr>
              <w:fldChar w:fldCharType="begin">
                <w:ffData>
                  <w:name w:val="Text9"/>
                  <w:enabled/>
                  <w:calcOnExit w:val="0"/>
                  <w:textInput/>
                </w:ffData>
              </w:fldChar>
            </w:r>
            <w:r w:rsidRPr="00050318">
              <w:rPr>
                <w:rFonts w:cs="Arial"/>
                <w:bCs/>
              </w:rPr>
              <w:instrText xml:space="preserve"> FORMTEXT </w:instrText>
            </w:r>
            <w:r w:rsidRPr="00050318">
              <w:rPr>
                <w:rFonts w:cs="Arial"/>
                <w:bCs/>
              </w:rPr>
            </w:r>
            <w:r w:rsidRPr="00050318">
              <w:rPr>
                <w:rFonts w:cs="Arial"/>
                <w:bCs/>
              </w:rPr>
              <w:fldChar w:fldCharType="separate"/>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noProof/>
              </w:rPr>
              <w:t> </w:t>
            </w:r>
            <w:r w:rsidRPr="00050318">
              <w:rPr>
                <w:rFonts w:cs="Arial"/>
                <w:bCs/>
              </w:rPr>
              <w:fldChar w:fldCharType="end"/>
            </w:r>
          </w:p>
        </w:tc>
      </w:tr>
      <w:tr w:rsidR="003E7D55" w:rsidRPr="00C70E3A" w14:paraId="3F62A341" w14:textId="77777777" w:rsidTr="003E7D55">
        <w:tc>
          <w:tcPr>
            <w:tcW w:w="4527" w:type="dxa"/>
          </w:tcPr>
          <w:p w14:paraId="3AB153DE" w14:textId="3255E339" w:rsidR="003E7D55" w:rsidRDefault="004372FF" w:rsidP="003E7D55">
            <w:pPr>
              <w:spacing w:before="120" w:after="120"/>
              <w:rPr>
                <w:b/>
                <w:lang w:eastAsia="de-DE"/>
              </w:rPr>
            </w:pPr>
            <w:r w:rsidRPr="00C70E3A">
              <w:rPr>
                <w:b/>
                <w:lang w:eastAsia="de-DE"/>
              </w:rPr>
              <w:t>I</w:t>
            </w:r>
            <w:r>
              <w:rPr>
                <w:b/>
                <w:lang w:eastAsia="de-DE"/>
              </w:rPr>
              <w:t xml:space="preserve"> am</w:t>
            </w:r>
            <w:r w:rsidRPr="00C70E3A">
              <w:rPr>
                <w:b/>
                <w:lang w:eastAsia="de-DE"/>
              </w:rPr>
              <w:t>/</w:t>
            </w:r>
            <w:r>
              <w:rPr>
                <w:b/>
                <w:lang w:eastAsia="de-DE"/>
              </w:rPr>
              <w:t>was employed in the public sector</w:t>
            </w:r>
          </w:p>
        </w:tc>
        <w:tc>
          <w:tcPr>
            <w:tcW w:w="4261" w:type="dxa"/>
          </w:tcPr>
          <w:p w14:paraId="67403097" w14:textId="77777777" w:rsidR="004372FF" w:rsidRPr="00C70E3A" w:rsidRDefault="004372FF" w:rsidP="004372FF">
            <w:pPr>
              <w:spacing w:before="120" w:after="120"/>
              <w:ind w:left="357" w:hanging="357"/>
              <w:rPr>
                <w:rFonts w:eastAsia="Arial" w:cs="Arial"/>
                <w:color w:val="000000"/>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lang w:eastAsia="de-DE"/>
              </w:rPr>
              <w:tab/>
            </w:r>
            <w:r w:rsidRPr="00C70E3A">
              <w:rPr>
                <w:rFonts w:eastAsia="Arial" w:cs="Arial"/>
                <w:color w:val="000000"/>
                <w:lang w:eastAsia="de-DE"/>
              </w:rPr>
              <w:t>N</w:t>
            </w:r>
            <w:r>
              <w:rPr>
                <w:rFonts w:eastAsia="Arial" w:cs="Arial"/>
                <w:color w:val="000000"/>
                <w:lang w:eastAsia="de-DE"/>
              </w:rPr>
              <w:t>O</w:t>
            </w:r>
          </w:p>
          <w:p w14:paraId="2494F0B1" w14:textId="77777777" w:rsidR="004372FF" w:rsidRPr="00C70E3A" w:rsidRDefault="004372FF" w:rsidP="004372FF">
            <w:pPr>
              <w:spacing w:before="120" w:after="120"/>
              <w:ind w:left="357" w:hanging="357"/>
              <w:rPr>
                <w:rFonts w:eastAsia="Arial" w:cs="Arial"/>
                <w:color w:val="000000"/>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lang w:eastAsia="de-DE"/>
              </w:rPr>
              <w:tab/>
            </w:r>
            <w:r>
              <w:rPr>
                <w:lang w:eastAsia="de-DE"/>
              </w:rPr>
              <w:t>YES</w:t>
            </w:r>
            <w:r w:rsidRPr="00C70E3A">
              <w:rPr>
                <w:rFonts w:eastAsia="Arial" w:cs="Arial"/>
                <w:color w:val="000000"/>
                <w:lang w:eastAsia="de-DE"/>
              </w:rPr>
              <w:t xml:space="preserve">, </w:t>
            </w:r>
            <w:r>
              <w:rPr>
                <w:rFonts w:eastAsia="Arial" w:cs="Arial"/>
                <w:color w:val="000000"/>
                <w:lang w:eastAsia="de-DE"/>
              </w:rPr>
              <w:t>on a paid leave of absence</w:t>
            </w:r>
          </w:p>
          <w:p w14:paraId="3FEB427E" w14:textId="00E275FE" w:rsidR="003E7D55" w:rsidRPr="00C70E3A" w:rsidDel="00444CCB" w:rsidRDefault="004372FF" w:rsidP="004372FF">
            <w:pPr>
              <w:spacing w:before="120" w:after="120"/>
              <w:ind w:left="357" w:hanging="357"/>
              <w:rPr>
                <w:sz w:val="18"/>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lang w:eastAsia="de-DE"/>
              </w:rPr>
              <w:tab/>
            </w:r>
            <w:r>
              <w:rPr>
                <w:lang w:eastAsia="de-DE"/>
              </w:rPr>
              <w:t>YES</w:t>
            </w:r>
            <w:r w:rsidRPr="00C70E3A">
              <w:rPr>
                <w:rFonts w:eastAsia="Arial" w:cs="Arial"/>
                <w:color w:val="000000"/>
                <w:lang w:eastAsia="de-DE"/>
              </w:rPr>
              <w:t xml:space="preserve">, </w:t>
            </w:r>
            <w:r>
              <w:rPr>
                <w:rFonts w:eastAsia="Arial" w:cs="Arial"/>
                <w:color w:val="000000"/>
                <w:lang w:eastAsia="de-DE"/>
              </w:rPr>
              <w:t>on an unpaid leave of absence</w:t>
            </w:r>
          </w:p>
        </w:tc>
      </w:tr>
      <w:tr w:rsidR="004372FF" w:rsidRPr="00C70E3A" w14:paraId="0BDD9DEF" w14:textId="77777777" w:rsidTr="003E7D55">
        <w:tc>
          <w:tcPr>
            <w:tcW w:w="4527" w:type="dxa"/>
          </w:tcPr>
          <w:p w14:paraId="10523819" w14:textId="77777777" w:rsidR="004372FF" w:rsidRPr="003F2462" w:rsidRDefault="004372FF" w:rsidP="004372FF">
            <w:pPr>
              <w:spacing w:before="60" w:after="60"/>
            </w:pPr>
            <w:r w:rsidRPr="003F2462">
              <w:rPr>
                <w:rFonts w:cs="Arial"/>
                <w:bCs/>
                <w:color w:val="000000" w:themeColor="text1"/>
                <w:szCs w:val="22"/>
              </w:rPr>
              <w:t xml:space="preserve">I have or have had, or an expert proposed in the tender has or has had an employment relationship with the Deutsche Gesellschaft für Internationale Zusammenarbeit (GIZ) </w:t>
            </w:r>
            <w:r w:rsidRPr="003F2462">
              <w:t>GmbH</w:t>
            </w:r>
            <w:r w:rsidRPr="003F2462">
              <w:rPr>
                <w:rFonts w:cs="Arial"/>
                <w:bCs/>
                <w:color w:val="000000" w:themeColor="text1"/>
                <w:szCs w:val="22"/>
              </w:rPr>
              <w:t xml:space="preserve"> or one of </w:t>
            </w:r>
            <w:r w:rsidRPr="0018551C">
              <w:t>its predecessor organisations (including internships).</w:t>
            </w:r>
          </w:p>
          <w:p w14:paraId="5251A74B" w14:textId="3D3ED31A" w:rsidR="004372FF" w:rsidRPr="00C70E3A" w:rsidRDefault="004372FF" w:rsidP="004372FF">
            <w:pPr>
              <w:spacing w:before="120" w:after="120"/>
              <w:rPr>
                <w:b/>
                <w:lang w:eastAsia="de-DE"/>
              </w:rPr>
            </w:pPr>
            <w:r w:rsidRPr="0018551C">
              <w:t>I or an expert proposed in the tender is currently or was previously seconded as a development worker under the German Development Workers Act (</w:t>
            </w:r>
            <w:proofErr w:type="spellStart"/>
            <w:r w:rsidRPr="0018551C">
              <w:t>Entwicklungshelfer-Gesetz</w:t>
            </w:r>
            <w:proofErr w:type="spellEnd"/>
            <w:r w:rsidRPr="0018551C">
              <w:t xml:space="preserve"> </w:t>
            </w:r>
            <w:r w:rsidRPr="003F2462">
              <w:t>(</w:t>
            </w:r>
            <w:proofErr w:type="spellStart"/>
            <w:r w:rsidRPr="003F2462">
              <w:t>EhfG</w:t>
            </w:r>
            <w:proofErr w:type="spellEnd"/>
            <w:r w:rsidRPr="003F2462">
              <w:t>)</w:t>
            </w:r>
            <w:r w:rsidRPr="0018551C">
              <w:t>).</w:t>
            </w:r>
          </w:p>
        </w:tc>
        <w:tc>
          <w:tcPr>
            <w:tcW w:w="4261" w:type="dxa"/>
          </w:tcPr>
          <w:p w14:paraId="1FA93B8B" w14:textId="77777777" w:rsidR="004372FF" w:rsidRPr="003F2462" w:rsidRDefault="004372FF" w:rsidP="004372FF">
            <w:pPr>
              <w:spacing w:before="60" w:after="120"/>
              <w:ind w:left="357" w:hanging="357"/>
              <w:rPr>
                <w:szCs w:val="20"/>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NO</w:t>
            </w:r>
          </w:p>
          <w:p w14:paraId="3A5E0B94" w14:textId="77777777" w:rsidR="004372FF" w:rsidRPr="003F2462" w:rsidRDefault="004372FF" w:rsidP="004372FF">
            <w:pPr>
              <w:spacing w:before="120" w:after="120"/>
              <w:ind w:left="357" w:hanging="357"/>
              <w:rPr>
                <w:szCs w:val="20"/>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 xml:space="preserve">YES, during the period </w:t>
            </w:r>
            <w:r w:rsidRPr="003F2462">
              <w:rPr>
                <w:szCs w:val="20"/>
              </w:rPr>
              <w:fldChar w:fldCharType="begin">
                <w:ffData>
                  <w:name w:val="Nachricht"/>
                  <w:enabled/>
                  <w:calcOnExit/>
                  <w:textInput/>
                </w:ffData>
              </w:fldChar>
            </w:r>
            <w:r w:rsidRPr="003F2462">
              <w:rPr>
                <w:szCs w:val="20"/>
              </w:rPr>
              <w:instrText xml:space="preserve"> FORMTEXT </w:instrText>
            </w:r>
            <w:r w:rsidRPr="003F2462">
              <w:rPr>
                <w:szCs w:val="20"/>
              </w:rPr>
            </w:r>
            <w:r w:rsidRPr="003F2462">
              <w:rPr>
                <w:szCs w:val="20"/>
              </w:rPr>
              <w:fldChar w:fldCharType="separate"/>
            </w:r>
            <w:r w:rsidRPr="003F2462">
              <w:rPr>
                <w:szCs w:val="20"/>
              </w:rPr>
              <w:t> </w:t>
            </w:r>
            <w:r w:rsidRPr="003F2462">
              <w:rPr>
                <w:szCs w:val="20"/>
              </w:rPr>
              <w:t> </w:t>
            </w:r>
            <w:r w:rsidRPr="003F2462">
              <w:rPr>
                <w:szCs w:val="20"/>
              </w:rPr>
              <w:t> </w:t>
            </w:r>
            <w:r w:rsidRPr="003F2462">
              <w:rPr>
                <w:szCs w:val="20"/>
              </w:rPr>
              <w:t> </w:t>
            </w:r>
            <w:r w:rsidRPr="003F2462">
              <w:rPr>
                <w:szCs w:val="20"/>
              </w:rPr>
              <w:t> </w:t>
            </w:r>
            <w:r w:rsidRPr="003F2462">
              <w:rPr>
                <w:szCs w:val="20"/>
              </w:rPr>
              <w:fldChar w:fldCharType="end"/>
            </w:r>
            <w:r w:rsidRPr="003F2462">
              <w:rPr>
                <w:szCs w:val="20"/>
              </w:rPr>
              <w:t xml:space="preserve"> as </w:t>
            </w:r>
            <w:r w:rsidRPr="003F2462">
              <w:rPr>
                <w:szCs w:val="20"/>
              </w:rPr>
              <w:fldChar w:fldCharType="begin">
                <w:ffData>
                  <w:name w:val="Nachricht"/>
                  <w:enabled/>
                  <w:calcOnExit/>
                  <w:textInput/>
                </w:ffData>
              </w:fldChar>
            </w:r>
            <w:r w:rsidRPr="003F2462">
              <w:rPr>
                <w:szCs w:val="20"/>
              </w:rPr>
              <w:instrText xml:space="preserve"> FORMTEXT </w:instrText>
            </w:r>
            <w:r w:rsidRPr="003F2462">
              <w:rPr>
                <w:szCs w:val="20"/>
              </w:rPr>
            </w:r>
            <w:r w:rsidRPr="003F2462">
              <w:rPr>
                <w:szCs w:val="20"/>
              </w:rPr>
              <w:fldChar w:fldCharType="separate"/>
            </w:r>
            <w:r w:rsidRPr="003F2462">
              <w:rPr>
                <w:szCs w:val="20"/>
              </w:rPr>
              <w:t> </w:t>
            </w:r>
            <w:r w:rsidRPr="003F2462">
              <w:rPr>
                <w:szCs w:val="20"/>
              </w:rPr>
              <w:t> </w:t>
            </w:r>
            <w:r w:rsidRPr="003F2462">
              <w:rPr>
                <w:szCs w:val="20"/>
              </w:rPr>
              <w:t> </w:t>
            </w:r>
            <w:r w:rsidRPr="003F2462">
              <w:rPr>
                <w:szCs w:val="20"/>
              </w:rPr>
              <w:t> </w:t>
            </w:r>
            <w:r w:rsidRPr="003F2462">
              <w:rPr>
                <w:szCs w:val="20"/>
              </w:rPr>
              <w:t> </w:t>
            </w:r>
            <w:r w:rsidRPr="003F2462">
              <w:rPr>
                <w:szCs w:val="20"/>
              </w:rPr>
              <w:fldChar w:fldCharType="end"/>
            </w:r>
          </w:p>
          <w:p w14:paraId="44EEFC90" w14:textId="77777777" w:rsidR="004372FF" w:rsidRPr="003F2462" w:rsidRDefault="004372FF" w:rsidP="004372FF">
            <w:pPr>
              <w:spacing w:before="120" w:after="120"/>
              <w:ind w:left="357" w:hanging="357"/>
              <w:rPr>
                <w:szCs w:val="20"/>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YES, GIZ company pensioner</w:t>
            </w:r>
          </w:p>
          <w:p w14:paraId="218BD0FF" w14:textId="1F5C0B50" w:rsidR="004372FF" w:rsidRPr="00C70E3A" w:rsidRDefault="004372FF" w:rsidP="004372FF">
            <w:pPr>
              <w:spacing w:before="120" w:after="120"/>
              <w:ind w:left="357" w:hanging="357"/>
              <w:rPr>
                <w:sz w:val="18"/>
                <w:lang w:eastAsia="de-DE"/>
              </w:rPr>
            </w:pPr>
            <w:r w:rsidRPr="003F2462">
              <w:rPr>
                <w:szCs w:val="20"/>
              </w:rPr>
              <w:fldChar w:fldCharType="begin">
                <w:ffData>
                  <w:name w:val=""/>
                  <w:enabled/>
                  <w:calcOnExit w:val="0"/>
                  <w:checkBox>
                    <w:sizeAuto/>
                    <w:default w:val="0"/>
                    <w:checked w:val="0"/>
                  </w:checkBox>
                </w:ffData>
              </w:fldChar>
            </w:r>
            <w:r w:rsidRPr="003F2462">
              <w:rPr>
                <w:szCs w:val="20"/>
              </w:rPr>
              <w:instrText xml:space="preserve"> FORMCHECKBOX </w:instrText>
            </w:r>
            <w:r w:rsidRPr="003F2462">
              <w:rPr>
                <w:szCs w:val="20"/>
              </w:rPr>
            </w:r>
            <w:r w:rsidRPr="003F2462">
              <w:rPr>
                <w:szCs w:val="20"/>
              </w:rPr>
              <w:fldChar w:fldCharType="separate"/>
            </w:r>
            <w:r w:rsidRPr="003F2462">
              <w:rPr>
                <w:szCs w:val="20"/>
              </w:rPr>
              <w:fldChar w:fldCharType="end"/>
            </w:r>
            <w:r w:rsidRPr="003F2462">
              <w:rPr>
                <w:szCs w:val="20"/>
              </w:rPr>
              <w:tab/>
              <w:t>YES, staff member on leave of absence</w:t>
            </w:r>
          </w:p>
        </w:tc>
      </w:tr>
    </w:tbl>
    <w:p w14:paraId="714F2253" w14:textId="144F25AE" w:rsidR="00F83AB5" w:rsidRPr="00C70E3A" w:rsidRDefault="00653B5F" w:rsidP="00F83AB5">
      <w:pPr>
        <w:spacing w:before="480" w:after="160" w:line="259" w:lineRule="auto"/>
        <w:rPr>
          <w:bCs/>
          <w:lang w:eastAsia="de-DE"/>
        </w:rPr>
      </w:pPr>
      <w:r w:rsidRPr="00653B5F">
        <w:rPr>
          <w:bCs/>
          <w:lang w:eastAsia="de-DE"/>
        </w:rPr>
        <w:t>In submitting this self-declaration, I declare that (please check the appropriate box)</w:t>
      </w:r>
    </w:p>
    <w:p w14:paraId="03E4B6E1" w14:textId="4238699F" w:rsidR="00F83AB5" w:rsidRPr="00C70E3A" w:rsidRDefault="00F83AB5" w:rsidP="00F83AB5">
      <w:pPr>
        <w:spacing w:after="160" w:line="259" w:lineRule="auto"/>
        <w:ind w:left="357" w:hanging="357"/>
        <w:jc w:val="both"/>
        <w:rPr>
          <w:bCs/>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bCs/>
          <w:lang w:eastAsia="de-DE"/>
        </w:rPr>
        <w:tab/>
      </w:r>
      <w:r w:rsidR="00653B5F" w:rsidRPr="00653B5F">
        <w:rPr>
          <w:bCs/>
          <w:lang w:eastAsia="de-DE"/>
        </w:rPr>
        <w:t>over the past and next 12 months (ending/commencing on the date of submission of this declaration) I have received/will receive less than 5/6 of my total self-employed income from contracts with GIZ (variant 1).</w:t>
      </w:r>
    </w:p>
    <w:p w14:paraId="7848786D" w14:textId="746395B3" w:rsidR="00F83AB5" w:rsidRPr="00C70E3A" w:rsidRDefault="00F83AB5" w:rsidP="00F83AB5">
      <w:pPr>
        <w:spacing w:after="160" w:line="259" w:lineRule="auto"/>
        <w:ind w:left="357" w:hanging="357"/>
        <w:jc w:val="both"/>
        <w:rPr>
          <w:bCs/>
          <w:lang w:eastAsia="de-DE"/>
        </w:rPr>
      </w:pPr>
      <w:r w:rsidRPr="00C70E3A">
        <w:rPr>
          <w:sz w:val="18"/>
          <w:lang w:eastAsia="de-DE"/>
        </w:rPr>
        <w:fldChar w:fldCharType="begin">
          <w:ffData>
            <w:name w:val=""/>
            <w:enabled/>
            <w:calcOnExit w:val="0"/>
            <w:checkBox>
              <w:sizeAuto/>
              <w:default w:val="0"/>
              <w:checked w:val="0"/>
            </w:checkBox>
          </w:ffData>
        </w:fldChar>
      </w:r>
      <w:r w:rsidRPr="00C70E3A">
        <w:rPr>
          <w:sz w:val="18"/>
          <w:lang w:eastAsia="de-DE"/>
        </w:rPr>
        <w:instrText xml:space="preserve"> FORMCHECKBOX </w:instrText>
      </w:r>
      <w:r w:rsidRPr="00C70E3A">
        <w:rPr>
          <w:sz w:val="18"/>
          <w:lang w:eastAsia="de-DE"/>
        </w:rPr>
      </w:r>
      <w:r w:rsidRPr="00C70E3A">
        <w:rPr>
          <w:sz w:val="18"/>
          <w:lang w:eastAsia="de-DE"/>
        </w:rPr>
        <w:fldChar w:fldCharType="separate"/>
      </w:r>
      <w:r w:rsidRPr="00C70E3A">
        <w:rPr>
          <w:sz w:val="18"/>
          <w:lang w:eastAsia="de-DE"/>
        </w:rPr>
        <w:fldChar w:fldCharType="end"/>
      </w:r>
      <w:r w:rsidRPr="00C70E3A">
        <w:rPr>
          <w:bCs/>
          <w:lang w:eastAsia="de-DE"/>
        </w:rPr>
        <w:tab/>
      </w:r>
      <w:r w:rsidR="00653B5F" w:rsidRPr="00653B5F">
        <w:rPr>
          <w:bCs/>
          <w:lang w:eastAsia="de-DE"/>
        </w:rPr>
        <w:t>I cannot exclude the possibility that over the past and next 12 months (ending</w:t>
      </w:r>
      <w:r w:rsidR="007E2A33">
        <w:rPr>
          <w:bCs/>
          <w:lang w:eastAsia="de-DE"/>
        </w:rPr>
        <w:t> </w:t>
      </w:r>
      <w:r w:rsidR="00653B5F" w:rsidRPr="00653B5F">
        <w:rPr>
          <w:bCs/>
          <w:lang w:eastAsia="de-DE"/>
        </w:rPr>
        <w:t>/</w:t>
      </w:r>
      <w:r w:rsidR="007E2A33">
        <w:rPr>
          <w:bCs/>
          <w:lang w:eastAsia="de-DE"/>
        </w:rPr>
        <w:t xml:space="preserve"> </w:t>
      </w:r>
      <w:r w:rsidR="00653B5F" w:rsidRPr="00653B5F">
        <w:rPr>
          <w:bCs/>
          <w:lang w:eastAsia="de-DE"/>
        </w:rPr>
        <w:t>commencing on the date of submission of this declaration) I have received/will receive more than 5/6 of my total self-employed income from contracts with GIZ.</w:t>
      </w:r>
      <w:r w:rsidR="00653B5F">
        <w:rPr>
          <w:bCs/>
          <w:lang w:eastAsia="de-DE"/>
        </w:rPr>
        <w:t xml:space="preserve"> </w:t>
      </w:r>
      <w:r w:rsidR="00653B5F" w:rsidRPr="00653B5F">
        <w:rPr>
          <w:bCs/>
          <w:lang w:eastAsia="de-DE"/>
        </w:rPr>
        <w:t>I will provide further details of my income over the past 12 months and anticipated income over the next 12 months from self-employment and employment if requested by GIZ (variant 2).</w:t>
      </w:r>
    </w:p>
    <w:p w14:paraId="0F40F1A0" w14:textId="3A62DC6F" w:rsidR="00F83AB5" w:rsidRDefault="00653B5F" w:rsidP="00BB0A43">
      <w:pPr>
        <w:spacing w:after="480" w:line="259" w:lineRule="auto"/>
        <w:jc w:val="both"/>
        <w:rPr>
          <w:bCs/>
          <w:lang w:eastAsia="de-DE"/>
        </w:rPr>
      </w:pPr>
      <w:r w:rsidRPr="00653B5F">
        <w:rPr>
          <w:bCs/>
          <w:lang w:eastAsia="de-DE"/>
        </w:rPr>
        <w:lastRenderedPageBreak/>
        <w:t xml:space="preserve">Please note: If your income over the specified period exceeds the 5/6 threshold, you </w:t>
      </w:r>
      <w:r w:rsidR="003A38F7">
        <w:rPr>
          <w:bCs/>
          <w:lang w:eastAsia="de-DE"/>
        </w:rPr>
        <w:t xml:space="preserve">may not </w:t>
      </w:r>
      <w:r w:rsidRPr="00653B5F">
        <w:rPr>
          <w:bCs/>
          <w:lang w:eastAsia="de-DE"/>
        </w:rPr>
        <w:t>be considered for this contract since full social insurance contributions could then be payable and GIZ could be obliged to deduct income tax.</w:t>
      </w:r>
      <w:r>
        <w:rPr>
          <w:bCs/>
          <w:lang w:eastAsia="de-DE"/>
        </w:rPr>
        <w:t xml:space="preserve"> </w:t>
      </w:r>
      <w:r w:rsidRPr="00653B5F">
        <w:rPr>
          <w:bCs/>
          <w:lang w:eastAsia="de-DE"/>
        </w:rPr>
        <w:t>If you falsely declare that over the past and next 12 months you have received/will receive less than 5/6 of your total business income from contracts with GIZ (variant 1) or provide false information on this matter (variant 2), you may be liable to pay damages.</w:t>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proofErr w:type="spellStart"/>
            <w:r w:rsidRPr="000A63B6">
              <w:rPr>
                <w:rFonts w:cs="Arial"/>
                <w:b/>
                <w:bCs/>
                <w:lang w:val="de-DE"/>
              </w:rPr>
              <w:t>Please</w:t>
            </w:r>
            <w:proofErr w:type="spellEnd"/>
            <w:r w:rsidRPr="000A63B6">
              <w:rPr>
                <w:rFonts w:cs="Arial"/>
                <w:b/>
                <w:bCs/>
                <w:lang w:val="de-DE"/>
              </w:rPr>
              <w:t xml:space="preserve"> </w:t>
            </w:r>
            <w:proofErr w:type="spellStart"/>
            <w:r w:rsidRPr="000A63B6">
              <w:rPr>
                <w:rFonts w:cs="Arial"/>
                <w:b/>
                <w:bCs/>
                <w:lang w:val="de-DE"/>
              </w:rPr>
              <w:t>select</w:t>
            </w:r>
            <w:proofErr w:type="spellEnd"/>
            <w:r w:rsidRPr="000A63B6">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w:t>
      </w:r>
      <w:r w:rsidR="007665EC" w:rsidRPr="00282548">
        <w:rPr>
          <w:rStyle w:val="Seitenzahl"/>
          <w:rFonts w:asciiTheme="majorHAnsi" w:eastAsiaTheme="majorEastAsia" w:hAnsiTheme="majorHAnsi" w:cstheme="majorHAnsi"/>
        </w:rPr>
        <w:lastRenderedPageBreak/>
        <w:t xml:space="preserve">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w:t>
      </w:r>
      <w:proofErr w:type="spellStart"/>
      <w:r w:rsidRPr="00677052">
        <w:rPr>
          <w:rFonts w:cs="Arial"/>
          <w:b/>
          <w:lang w:eastAsia="de-DE" w:bidi="ar-SA"/>
        </w:rPr>
        <w:t>LkSG</w:t>
      </w:r>
      <w:proofErr w:type="spellEnd"/>
      <w:r w:rsidRPr="00677052">
        <w:rPr>
          <w:rFonts w:cs="Arial"/>
          <w:b/>
          <w:lang w:eastAsia="de-DE" w:bidi="ar-SA"/>
        </w:rPr>
        <w:t>)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 xml:space="preserve">If yes, have self-cleansing measures as specified in section 22 (1) </w:t>
      </w:r>
      <w:proofErr w:type="spellStart"/>
      <w:r w:rsidRPr="00677052">
        <w:rPr>
          <w:rFonts w:cs="Arial"/>
          <w:szCs w:val="20"/>
          <w:lang w:eastAsia="de-DE" w:bidi="ar-SA"/>
        </w:rPr>
        <w:t>LkSG</w:t>
      </w:r>
      <w:proofErr w:type="spellEnd"/>
      <w:r w:rsidRPr="00677052">
        <w:rPr>
          <w:rFonts w:cs="Arial"/>
          <w:szCs w:val="20"/>
          <w:lang w:eastAsia="de-DE" w:bidi="ar-SA"/>
        </w:rPr>
        <w:t xml:space="preserve">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Pr="00E7369D" w:rsidRDefault="00C623BF" w:rsidP="00566E54">
      <w:pPr>
        <w:autoSpaceDE w:val="0"/>
        <w:autoSpaceDN w:val="0"/>
        <w:adjustRightInd w:val="0"/>
        <w:spacing w:after="480" w:line="259" w:lineRule="auto"/>
        <w:ind w:left="357"/>
        <w:rPr>
          <w:rFonts w:cs="Arial"/>
          <w:lang w:val="en-US"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66244C31" w14:textId="2773E679" w:rsidR="00B87C07" w:rsidRPr="006E5171" w:rsidRDefault="00B87C07" w:rsidP="00566E54">
      <w:pPr>
        <w:pStyle w:val="berschrift2"/>
        <w:spacing w:line="259" w:lineRule="auto"/>
        <w:ind w:left="357" w:hanging="357"/>
        <w:rPr>
          <w:lang w:eastAsia="en-US" w:bidi="ar-SA"/>
        </w:rPr>
      </w:pPr>
      <w:bookmarkStart w:id="1"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 or body(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w:t>
      </w:r>
      <w:proofErr w:type="gramStart"/>
      <w:r w:rsidRPr="008F6D6F">
        <w:rPr>
          <w:rFonts w:eastAsiaTheme="minorHAnsi" w:cs="Arial"/>
          <w:b/>
          <w:bCs/>
          <w:szCs w:val="22"/>
          <w:lang w:val="en-US" w:eastAsia="en-US" w:bidi="ar-SA"/>
        </w:rPr>
        <w:t>at</w:t>
      </w:r>
      <w:proofErr w:type="gramEnd"/>
      <w:r w:rsidRPr="008F6D6F">
        <w:rPr>
          <w:rFonts w:eastAsiaTheme="minorHAnsi" w:cs="Arial"/>
          <w:b/>
          <w:bCs/>
          <w:szCs w:val="22"/>
          <w:lang w:val="en-US" w:eastAsia="en-US" w:bidi="ar-SA"/>
        </w:rPr>
        <w:t xml:space="preserve"> the direction of </w:t>
      </w:r>
      <w:proofErr w:type="gramStart"/>
      <w:r w:rsidRPr="008F6D6F">
        <w:rPr>
          <w:rFonts w:eastAsiaTheme="minorHAnsi" w:cs="Arial"/>
          <w:b/>
          <w:bCs/>
          <w:szCs w:val="22"/>
          <w:lang w:val="en-US" w:eastAsia="en-US" w:bidi="ar-SA"/>
        </w:rPr>
        <w:t>persons</w:t>
      </w:r>
      <w:proofErr w:type="gramEnd"/>
      <w:r w:rsidRPr="008F6D6F">
        <w:rPr>
          <w:rFonts w:eastAsiaTheme="minorHAnsi" w:cs="Arial"/>
          <w:b/>
          <w:bCs/>
          <w:szCs w:val="22"/>
          <w:lang w:val="en-US" w:eastAsia="en-US" w:bidi="ar-SA"/>
        </w:rPr>
        <w:t xml:space="preserve">,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285A926A" w14:textId="35AFC260" w:rsidR="00520D99" w:rsidRDefault="00520D99">
      <w:pPr>
        <w:rPr>
          <w:rFonts w:asciiTheme="majorHAnsi" w:hAnsiTheme="majorHAnsi" w:cstheme="majorHAnsi"/>
        </w:rPr>
      </w:pPr>
      <w:r>
        <w:rPr>
          <w:rFonts w:asciiTheme="majorHAnsi" w:hAnsiTheme="majorHAnsi" w:cstheme="majorHAnsi"/>
        </w:rPr>
        <w:br w:type="page"/>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lastRenderedPageBreak/>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489B2E9C"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p>
    <w:bookmarkEnd w:id="1"/>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405870">
      <w:pPr>
        <w:pStyle w:val="Textkrper"/>
        <w:spacing w:line="259" w:lineRule="auto"/>
        <w:ind w:left="357" w:hanging="357"/>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405870">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proofErr w:type="gramStart"/>
      <w:r w:rsidR="004D45B7" w:rsidRPr="00282548">
        <w:rPr>
          <w:rFonts w:asciiTheme="majorHAnsi" w:hAnsiTheme="majorHAnsi" w:cstheme="majorHAnsi"/>
          <w:i/>
          <w:color w:val="000000" w:themeColor="text1"/>
        </w:rPr>
        <w:t>on the basis of</w:t>
      </w:r>
      <w:proofErr w:type="gramEnd"/>
      <w:r w:rsidR="004D45B7" w:rsidRPr="00282548">
        <w:rPr>
          <w:rFonts w:asciiTheme="majorHAnsi" w:hAnsiTheme="majorHAnsi" w:cstheme="majorHAnsi"/>
          <w:i/>
          <w:color w:val="000000" w:themeColor="text1"/>
        </w:rPr>
        <w:t xml:space="preserve">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6CFD71AD" w14:textId="40582CAD" w:rsidR="00BD66B9" w:rsidRPr="00BD66B9" w:rsidRDefault="00BD66B9" w:rsidP="00405870">
      <w:pPr>
        <w:pStyle w:val="Textkrper"/>
        <w:spacing w:line="259" w:lineRule="auto"/>
        <w:jc w:val="both"/>
        <w:rPr>
          <w:b w:val="0"/>
          <w:i/>
          <w:iCs/>
          <w:szCs w:val="22"/>
        </w:rPr>
      </w:pPr>
      <w:r w:rsidRPr="00BD66B9">
        <w:rPr>
          <w:bCs w:val="0"/>
          <w:i/>
          <w:iCs/>
          <w:szCs w:val="22"/>
        </w:rPr>
        <w:t xml:space="preserve">At least </w:t>
      </w:r>
      <w:r w:rsidR="00D94B9D">
        <w:rPr>
          <w:i/>
          <w:iCs/>
        </w:rPr>
        <w:t>5</w:t>
      </w:r>
      <w:r w:rsidRPr="00BD66B9">
        <w:rPr>
          <w:bCs w:val="0"/>
          <w:i/>
          <w:iCs/>
          <w:szCs w:val="22"/>
        </w:rPr>
        <w:t xml:space="preserve"> </w:t>
      </w:r>
      <w:r w:rsidRPr="00087DB6">
        <w:rPr>
          <w:b w:val="0"/>
          <w:i/>
          <w:iCs/>
          <w:szCs w:val="22"/>
        </w:rPr>
        <w:t xml:space="preserve">references </w:t>
      </w:r>
      <w:r w:rsidRPr="00BD66B9">
        <w:rPr>
          <w:bCs w:val="0"/>
          <w:i/>
          <w:iCs/>
          <w:szCs w:val="22"/>
        </w:rPr>
        <w:t xml:space="preserve">in the technical field </w:t>
      </w:r>
      <w:r>
        <w:rPr>
          <w:bCs w:val="0"/>
          <w:i/>
          <w:iCs/>
          <w:szCs w:val="22"/>
        </w:rPr>
        <w:t xml:space="preserve">of </w:t>
      </w:r>
      <w:r w:rsidR="00D94B9D" w:rsidRPr="00D94B9D">
        <w:rPr>
          <w:i/>
          <w:iCs/>
        </w:rPr>
        <w:t>Monitoring and Evaluation</w:t>
      </w:r>
      <w:r>
        <w:rPr>
          <w:i/>
          <w:iCs/>
        </w:rPr>
        <w:t xml:space="preserve"> </w:t>
      </w:r>
      <w:r w:rsidRPr="00087DB6">
        <w:rPr>
          <w:b w:val="0"/>
          <w:i/>
          <w:iCs/>
          <w:szCs w:val="22"/>
        </w:rPr>
        <w:t>in the last 3</w:t>
      </w:r>
      <w:r w:rsidR="00E01F7E">
        <w:rPr>
          <w:b w:val="0"/>
          <w:i/>
          <w:iCs/>
          <w:szCs w:val="22"/>
        </w:rPr>
        <w:t>6 </w:t>
      </w:r>
      <w:r w:rsidR="00033342">
        <w:rPr>
          <w:b w:val="0"/>
          <w:i/>
          <w:iCs/>
          <w:szCs w:val="22"/>
        </w:rPr>
        <w:t xml:space="preserve">months </w:t>
      </w:r>
      <w:r w:rsidR="00033342" w:rsidRPr="00087DB6">
        <w:rPr>
          <w:b w:val="0"/>
          <w:i/>
          <w:iCs/>
          <w:szCs w:val="22"/>
        </w:rPr>
        <w:t>(</w:t>
      </w:r>
      <w:r w:rsidR="00E7369D">
        <w:rPr>
          <w:b w:val="0"/>
          <w:i/>
          <w:iCs/>
          <w:szCs w:val="22"/>
        </w:rPr>
        <w:t>reference date</w:t>
      </w:r>
      <w:r w:rsidR="00B64160">
        <w:rPr>
          <w:b w:val="0"/>
          <w:i/>
          <w:iCs/>
          <w:szCs w:val="22"/>
        </w:rPr>
        <w:t>: date</w:t>
      </w:r>
      <w:r w:rsidR="00E7369D">
        <w:rPr>
          <w:b w:val="0"/>
          <w:i/>
          <w:iCs/>
          <w:szCs w:val="22"/>
        </w:rPr>
        <w:t xml:space="preserve"> of publication of this tender) </w:t>
      </w:r>
      <w:r w:rsidRPr="00087DB6">
        <w:rPr>
          <w:b w:val="0"/>
          <w:i/>
          <w:iCs/>
          <w:szCs w:val="22"/>
        </w:rPr>
        <w:t>that had a</w:t>
      </w:r>
      <w:r w:rsidRPr="00BD66B9">
        <w:rPr>
          <w:bCs w:val="0"/>
          <w:i/>
          <w:iCs/>
          <w:szCs w:val="22"/>
        </w:rPr>
        <w:t xml:space="preserve"> minimum commission value of EUR </w:t>
      </w:r>
      <w:r w:rsidR="00A9361C" w:rsidRPr="00A9361C">
        <w:rPr>
          <w:i/>
          <w:iCs/>
        </w:rPr>
        <w:t>100</w:t>
      </w:r>
      <w:r w:rsidR="00A9361C">
        <w:rPr>
          <w:i/>
          <w:iCs/>
        </w:rPr>
        <w:t>,</w:t>
      </w:r>
      <w:r w:rsidR="00A9361C" w:rsidRPr="00A9361C">
        <w:rPr>
          <w:i/>
          <w:iCs/>
        </w:rPr>
        <w:t>000</w:t>
      </w:r>
      <w:r w:rsidR="00A9361C">
        <w:rPr>
          <w:i/>
          <w:iCs/>
        </w:rPr>
        <w:t>.00</w:t>
      </w:r>
      <w:r w:rsidR="00386E8C" w:rsidRPr="0000115E">
        <w:rPr>
          <w:rFonts w:asciiTheme="majorHAnsi" w:hAnsiTheme="majorHAnsi" w:cstheme="majorHAnsi"/>
          <w:i/>
          <w:color w:val="000000" w:themeColor="text1"/>
        </w:rPr>
        <w:t xml:space="preserve"> (net)</w:t>
      </w:r>
      <w:r w:rsidRPr="00BD66B9">
        <w:rPr>
          <w:bCs w:val="0"/>
          <w:i/>
          <w:iCs/>
          <w:szCs w:val="22"/>
        </w:rPr>
        <w:t xml:space="preserve"> </w:t>
      </w:r>
      <w:r w:rsidRPr="00087DB6">
        <w:rPr>
          <w:b w:val="0"/>
          <w:i/>
          <w:iCs/>
          <w:szCs w:val="22"/>
        </w:rPr>
        <w:t>(</w:t>
      </w:r>
      <w:r w:rsidRPr="00087DB6">
        <w:rPr>
          <w:b w:val="0"/>
          <w:i/>
          <w:iCs/>
          <w:color w:val="FF0000"/>
          <w:szCs w:val="22"/>
        </w:rPr>
        <w:t>exclusion criterion</w:t>
      </w:r>
      <w:r w:rsidRPr="00087DB6">
        <w:rPr>
          <w:b w:val="0"/>
          <w:i/>
          <w:iCs/>
          <w:szCs w:val="22"/>
        </w:rPr>
        <w:t>).</w:t>
      </w:r>
    </w:p>
    <w:p w14:paraId="51FEEA2A" w14:textId="77777777" w:rsidR="00BD66B9" w:rsidRPr="00756B96" w:rsidRDefault="00BD66B9" w:rsidP="00405870">
      <w:pPr>
        <w:pStyle w:val="Textkrper"/>
        <w:spacing w:line="259" w:lineRule="auto"/>
        <w:jc w:val="both"/>
        <w:rPr>
          <w:b w:val="0"/>
          <w:i/>
          <w:iCs/>
          <w:szCs w:val="22"/>
        </w:rPr>
      </w:pPr>
    </w:p>
    <w:p w14:paraId="3B6A31E3" w14:textId="5D918CF3" w:rsidR="00BD66B9" w:rsidRPr="00F83E87" w:rsidRDefault="00BD66B9" w:rsidP="00405870">
      <w:pPr>
        <w:spacing w:before="40" w:after="280" w:line="259" w:lineRule="auto"/>
        <w:ind w:right="57"/>
        <w:jc w:val="both"/>
        <w:rPr>
          <w:rFonts w:cs="Arial"/>
          <w:bCs/>
          <w:i/>
        </w:rPr>
      </w:pPr>
      <w:r w:rsidRPr="00087DB6">
        <w:rPr>
          <w:rFonts w:cs="Arial"/>
          <w:b/>
          <w:i/>
          <w:iCs/>
        </w:rPr>
        <w:t xml:space="preserve">At least </w:t>
      </w:r>
      <w:r w:rsidR="00A9361C">
        <w:rPr>
          <w:b/>
          <w:i/>
          <w:iCs/>
        </w:rPr>
        <w:t>5</w:t>
      </w:r>
      <w:r w:rsidRPr="00BD66B9">
        <w:rPr>
          <w:rFonts w:cs="Arial"/>
          <w:bCs/>
          <w:i/>
          <w:iCs/>
        </w:rPr>
        <w:t xml:space="preserve"> references </w:t>
      </w:r>
      <w:r w:rsidRPr="00087DB6">
        <w:rPr>
          <w:rFonts w:cs="Arial"/>
          <w:b/>
          <w:i/>
          <w:iCs/>
        </w:rPr>
        <w:t xml:space="preserve">in the region of </w:t>
      </w:r>
      <w:r w:rsidR="00A9361C" w:rsidRPr="00A9361C">
        <w:rPr>
          <w:b/>
          <w:i/>
          <w:iCs/>
        </w:rPr>
        <w:t>Africa</w:t>
      </w:r>
      <w:r w:rsidRPr="00BD66B9">
        <w:rPr>
          <w:rFonts w:cs="Arial"/>
          <w:bCs/>
          <w:i/>
          <w:iCs/>
        </w:rPr>
        <w:t xml:space="preserve"> in the last 3</w:t>
      </w:r>
      <w:r w:rsidR="00E01F7E">
        <w:rPr>
          <w:rFonts w:cs="Arial"/>
          <w:bCs/>
          <w:i/>
          <w:iCs/>
        </w:rPr>
        <w:t>6 months</w:t>
      </w:r>
      <w:r w:rsidRPr="00BD66B9">
        <w:rPr>
          <w:rFonts w:cs="Arial"/>
          <w:bCs/>
          <w:i/>
          <w:iCs/>
        </w:rPr>
        <w:t xml:space="preserve"> </w:t>
      </w:r>
      <w:r w:rsidR="00E7369D">
        <w:rPr>
          <w:rFonts w:cs="Arial"/>
          <w:bCs/>
          <w:i/>
          <w:iCs/>
        </w:rPr>
        <w:t>(reference dat</w:t>
      </w:r>
      <w:r w:rsidR="00B64160">
        <w:rPr>
          <w:rFonts w:cs="Arial"/>
          <w:bCs/>
          <w:i/>
          <w:iCs/>
        </w:rPr>
        <w:t>e: dat</w:t>
      </w:r>
      <w:r w:rsidR="00E7369D">
        <w:rPr>
          <w:rFonts w:cs="Arial"/>
          <w:bCs/>
          <w:i/>
          <w:iCs/>
        </w:rPr>
        <w:t xml:space="preserve">e of publication of this tender) </w:t>
      </w:r>
      <w:r w:rsidRPr="00BD66B9">
        <w:rPr>
          <w:rFonts w:cs="Arial"/>
          <w:bCs/>
          <w:i/>
          <w:iCs/>
        </w:rPr>
        <w:t>that ha</w:t>
      </w:r>
      <w:r>
        <w:rPr>
          <w:rFonts w:cs="Arial"/>
          <w:bCs/>
          <w:i/>
          <w:iCs/>
        </w:rPr>
        <w:t>d</w:t>
      </w:r>
      <w:r w:rsidRPr="00BD66B9">
        <w:rPr>
          <w:rFonts w:cs="Arial"/>
          <w:bCs/>
          <w:i/>
          <w:iCs/>
        </w:rPr>
        <w:t xml:space="preserve"> a </w:t>
      </w:r>
      <w:r w:rsidRPr="00087DB6">
        <w:rPr>
          <w:rFonts w:cs="Arial"/>
          <w:b/>
          <w:i/>
          <w:iCs/>
        </w:rPr>
        <w:t xml:space="preserve">minimum commission value of EUR </w:t>
      </w:r>
      <w:r w:rsidR="00033342" w:rsidRPr="00A9361C">
        <w:rPr>
          <w:b/>
          <w:i/>
          <w:iCs/>
        </w:rPr>
        <w:t xml:space="preserve">100,000.00 </w:t>
      </w:r>
      <w:r w:rsidR="00033342" w:rsidRPr="0000115E">
        <w:rPr>
          <w:rFonts w:asciiTheme="majorHAnsi" w:hAnsiTheme="majorHAnsi" w:cstheme="majorHAnsi"/>
          <w:b/>
          <w:i/>
          <w:color w:val="000000" w:themeColor="text1"/>
        </w:rPr>
        <w:t>(</w:t>
      </w:r>
      <w:r w:rsidR="00386E8C" w:rsidRPr="0000115E">
        <w:rPr>
          <w:rFonts w:asciiTheme="majorHAnsi" w:hAnsiTheme="majorHAnsi" w:cstheme="majorHAnsi"/>
          <w:b/>
          <w:i/>
          <w:color w:val="000000" w:themeColor="text1"/>
        </w:rPr>
        <w:t>net)</w:t>
      </w:r>
      <w:r w:rsidRPr="0000115E">
        <w:rPr>
          <w:rFonts w:cs="Arial"/>
          <w:i/>
          <w:iCs/>
        </w:rPr>
        <w:t xml:space="preserve"> (</w:t>
      </w:r>
      <w:r w:rsidRPr="00087DB6">
        <w:rPr>
          <w:rFonts w:cs="Arial"/>
          <w:bCs/>
          <w:i/>
          <w:iCs/>
          <w:color w:val="FF0000"/>
        </w:rPr>
        <w:t>exclusion criterion</w:t>
      </w:r>
      <w:r w:rsidRPr="00BD66B9">
        <w:rPr>
          <w:rFonts w:cs="Arial"/>
          <w:bCs/>
          <w:i/>
          <w:iCs/>
        </w:rPr>
        <w:t>)</w:t>
      </w:r>
      <w:r>
        <w:rPr>
          <w:rFonts w:cs="Arial"/>
          <w:bCs/>
          <w:i/>
          <w:iCs/>
        </w:rPr>
        <w:t>.</w:t>
      </w:r>
    </w:p>
    <w:p w14:paraId="588CECF7" w14:textId="7E7C1B41" w:rsidR="00F577BD" w:rsidRPr="00282548" w:rsidRDefault="004D45B7"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If references of a subcontractor are provided</w:t>
      </w:r>
      <w:r w:rsidR="00FE66E1" w:rsidRPr="00282548">
        <w:rPr>
          <w:rFonts w:asciiTheme="majorHAnsi" w:hAnsiTheme="majorHAnsi" w:cstheme="majorHAnsi"/>
          <w:i/>
          <w:color w:val="000000" w:themeColor="text1"/>
        </w:rPr>
        <w:t>,</w:t>
      </w:r>
      <w:r w:rsidR="00715401" w:rsidRPr="00282548">
        <w:rPr>
          <w:rFonts w:asciiTheme="majorHAnsi" w:hAnsiTheme="majorHAnsi" w:cstheme="majorHAnsi"/>
          <w:i/>
          <w:color w:val="000000" w:themeColor="text1"/>
        </w:rPr>
        <w:t xml:space="preserve"> a</w:t>
      </w:r>
      <w:r w:rsidR="0092613C">
        <w:rPr>
          <w:rFonts w:asciiTheme="majorHAnsi" w:hAnsiTheme="majorHAnsi" w:cstheme="majorHAnsi"/>
          <w:i/>
          <w:color w:val="000000" w:themeColor="text1"/>
        </w:rPr>
        <w:t xml:space="preserve"> corresponding</w:t>
      </w:r>
      <w:r w:rsidR="00715401" w:rsidRPr="00282548">
        <w:rPr>
          <w:rFonts w:asciiTheme="majorHAnsi" w:hAnsiTheme="majorHAnsi" w:cstheme="majorHAnsi"/>
          <w:i/>
          <w:color w:val="000000" w:themeColor="text1"/>
        </w:rPr>
        <w:t xml:space="preserve"> </w:t>
      </w:r>
      <w:r w:rsidR="0092613C">
        <w:rPr>
          <w:rFonts w:asciiTheme="majorHAnsi" w:hAnsiTheme="majorHAnsi" w:cstheme="majorHAnsi"/>
          <w:i/>
          <w:color w:val="000000" w:themeColor="text1"/>
        </w:rPr>
        <w:t>‘</w:t>
      </w:r>
      <w:r w:rsidR="00C43DCE">
        <w:rPr>
          <w:rFonts w:asciiTheme="majorHAnsi" w:hAnsiTheme="majorHAnsi" w:cstheme="majorHAnsi"/>
          <w:b/>
          <w:i/>
          <w:color w:val="000000" w:themeColor="text1"/>
        </w:rPr>
        <w:t>D</w:t>
      </w:r>
      <w:r w:rsidR="00715401"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 xml:space="preserve"> </w:t>
      </w:r>
      <w:r w:rsidR="00715401" w:rsidRPr="00282548">
        <w:rPr>
          <w:rFonts w:asciiTheme="majorHAnsi" w:hAnsiTheme="majorHAnsi" w:cstheme="majorHAnsi"/>
          <w:i/>
          <w:color w:val="000000" w:themeColor="text1"/>
        </w:rPr>
        <w:t>must be subm</w:t>
      </w:r>
      <w:r w:rsidR="00FE66E1" w:rsidRPr="00282548">
        <w:rPr>
          <w:rFonts w:asciiTheme="majorHAnsi" w:hAnsiTheme="majorHAnsi" w:cstheme="majorHAnsi"/>
          <w:i/>
          <w:color w:val="000000" w:themeColor="text1"/>
        </w:rPr>
        <w:t>itted with the self-declaration.</w:t>
      </w:r>
      <w:r w:rsidR="0092613C">
        <w:rPr>
          <w:rFonts w:asciiTheme="majorHAnsi" w:hAnsiTheme="majorHAnsi" w:cstheme="majorHAnsi"/>
          <w:i/>
          <w:color w:val="000000" w:themeColor="text1"/>
        </w:rPr>
        <w:t xml:space="preserve"> (For this purpose, you can use the published template ‘</w:t>
      </w:r>
      <w:r w:rsidR="00C43DCE">
        <w:rPr>
          <w:rFonts w:asciiTheme="majorHAnsi" w:hAnsiTheme="majorHAnsi" w:cstheme="majorHAnsi"/>
          <w:b/>
          <w:i/>
          <w:color w:val="000000" w:themeColor="text1"/>
        </w:rPr>
        <w:t>D</w:t>
      </w:r>
      <w:r w:rsidR="0092613C"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w:t>
      </w:r>
      <w:r w:rsidR="0081134B">
        <w:rPr>
          <w:rFonts w:asciiTheme="majorHAnsi" w:hAnsiTheme="majorHAnsi" w:cstheme="majorHAnsi"/>
          <w:i/>
          <w:color w:val="000000" w:themeColor="text1"/>
          <w:szCs w:val="22"/>
        </w:rPr>
        <w:t xml:space="preserve"> </w:t>
      </w:r>
      <w:r w:rsidR="00F577BD">
        <w:rPr>
          <w:rFonts w:asciiTheme="majorHAnsi" w:hAnsiTheme="majorHAnsi" w:cstheme="majorHAnsi"/>
          <w:i/>
          <w:color w:val="000000" w:themeColor="text1"/>
        </w:rPr>
        <w:t xml:space="preserve">Only references with the required </w:t>
      </w:r>
      <w:r w:rsidR="00F577BD" w:rsidRPr="00AE3B93">
        <w:rPr>
          <w:rFonts w:asciiTheme="majorHAnsi" w:hAnsiTheme="majorHAnsi" w:cstheme="majorHAnsi"/>
          <w:b/>
          <w:bCs/>
          <w:i/>
          <w:color w:val="000000" w:themeColor="text1"/>
        </w:rPr>
        <w:t xml:space="preserve">minimum </w:t>
      </w:r>
      <w:r w:rsidR="00995E08" w:rsidRPr="00AE3B93">
        <w:rPr>
          <w:rFonts w:asciiTheme="majorHAnsi" w:hAnsiTheme="majorHAnsi" w:cstheme="majorHAnsi"/>
          <w:b/>
          <w:bCs/>
          <w:i/>
          <w:color w:val="000000" w:themeColor="text1"/>
        </w:rPr>
        <w:t xml:space="preserve">commission value </w:t>
      </w:r>
      <w:r w:rsidR="009779F7" w:rsidRPr="00AE3B93">
        <w:rPr>
          <w:rFonts w:asciiTheme="majorHAnsi" w:hAnsiTheme="majorHAnsi" w:cstheme="majorHAnsi"/>
          <w:b/>
          <w:bCs/>
          <w:i/>
          <w:color w:val="000000" w:themeColor="text1"/>
        </w:rPr>
        <w:t>in the amount of EUR</w:t>
      </w:r>
      <w:r w:rsidR="00742D3B">
        <w:rPr>
          <w:rFonts w:asciiTheme="majorHAnsi" w:hAnsiTheme="majorHAnsi" w:cstheme="majorHAnsi"/>
          <w:b/>
          <w:bCs/>
          <w:i/>
          <w:color w:val="000000" w:themeColor="text1"/>
        </w:rPr>
        <w:t> </w:t>
      </w:r>
      <w:r w:rsidR="00033342" w:rsidRPr="00A9361C">
        <w:rPr>
          <w:b/>
          <w:i/>
          <w:iCs/>
        </w:rPr>
        <w:t xml:space="preserve">100,000.00 </w:t>
      </w:r>
      <w:r w:rsidR="00033342" w:rsidRPr="0000115E">
        <w:rPr>
          <w:rFonts w:asciiTheme="majorHAnsi" w:hAnsiTheme="majorHAnsi" w:cstheme="majorHAnsi"/>
          <w:b/>
          <w:i/>
          <w:color w:val="000000" w:themeColor="text1"/>
        </w:rPr>
        <w:t>(</w:t>
      </w:r>
      <w:r w:rsidR="00386E8C" w:rsidRPr="0000115E">
        <w:rPr>
          <w:rFonts w:asciiTheme="majorHAnsi" w:hAnsiTheme="majorHAnsi" w:cstheme="majorHAnsi"/>
          <w:b/>
          <w:i/>
          <w:color w:val="000000" w:themeColor="text1"/>
        </w:rPr>
        <w:t>net)</w:t>
      </w:r>
      <w:r w:rsidR="00995E08">
        <w:rPr>
          <w:rFonts w:asciiTheme="majorHAnsi" w:hAnsiTheme="majorHAnsi" w:cstheme="majorHAnsi"/>
          <w:i/>
          <w:color w:val="000000" w:themeColor="text1"/>
        </w:rPr>
        <w:t xml:space="preserve"> will be assess</w:t>
      </w:r>
      <w:r w:rsidR="00F577BD">
        <w:rPr>
          <w:rFonts w:asciiTheme="majorHAnsi" w:hAnsiTheme="majorHAnsi" w:cstheme="majorHAnsi"/>
          <w:i/>
          <w:color w:val="000000" w:themeColor="text1"/>
        </w:rPr>
        <w:t>ed.</w:t>
      </w:r>
    </w:p>
    <w:p w14:paraId="7CE049AA" w14:textId="48C053AC" w:rsidR="00715401" w:rsidRDefault="00715401" w:rsidP="00405870">
      <w:pPr>
        <w:spacing w:before="40" w:after="280" w:line="259" w:lineRule="auto"/>
        <w:ind w:right="57"/>
        <w:jc w:val="both"/>
        <w:rPr>
          <w:rFonts w:asciiTheme="majorHAnsi" w:hAnsiTheme="majorHAnsi" w:cstheme="majorHAnsi"/>
          <w:i/>
        </w:rPr>
      </w:pPr>
      <w:r w:rsidRPr="00AE3B93">
        <w:rPr>
          <w:rFonts w:asciiTheme="majorHAnsi" w:hAnsiTheme="majorHAnsi" w:cstheme="majorHAnsi"/>
          <w:i/>
        </w:rPr>
        <w:t xml:space="preserve">Only </w:t>
      </w:r>
      <w:r w:rsidR="00950A8B">
        <w:rPr>
          <w:rFonts w:asciiTheme="majorHAnsi" w:hAnsiTheme="majorHAnsi" w:cstheme="majorHAnsi"/>
          <w:i/>
        </w:rPr>
        <w:t xml:space="preserve">ongoing </w:t>
      </w:r>
      <w:r w:rsidR="00995E08" w:rsidRPr="00AE3B93">
        <w:rPr>
          <w:rFonts w:asciiTheme="majorHAnsi" w:hAnsiTheme="majorHAnsi" w:cstheme="majorHAnsi"/>
          <w:i/>
        </w:rPr>
        <w:t>reference</w:t>
      </w:r>
      <w:r w:rsidR="00950A8B">
        <w:rPr>
          <w:rFonts w:asciiTheme="majorHAnsi" w:hAnsiTheme="majorHAnsi" w:cstheme="majorHAnsi"/>
          <w:i/>
        </w:rPr>
        <w:t xml:space="preserve"> projects</w:t>
      </w:r>
      <w:r w:rsidR="00995E08" w:rsidRPr="00AE3B93">
        <w:rPr>
          <w:rFonts w:asciiTheme="majorHAnsi" w:hAnsiTheme="majorHAnsi" w:cstheme="majorHAnsi"/>
          <w:i/>
        </w:rPr>
        <w:t xml:space="preserve"> </w:t>
      </w:r>
      <w:r w:rsidR="00950A8B">
        <w:rPr>
          <w:rFonts w:asciiTheme="majorHAnsi" w:hAnsiTheme="majorHAnsi" w:cstheme="majorHAnsi"/>
          <w:i/>
        </w:rPr>
        <w:t xml:space="preserve">and reference projects </w:t>
      </w:r>
      <w:r w:rsidR="00995E08" w:rsidRPr="00AE3B93">
        <w:rPr>
          <w:rFonts w:asciiTheme="majorHAnsi" w:hAnsiTheme="majorHAnsi" w:cstheme="majorHAnsi"/>
          <w:i/>
        </w:rPr>
        <w:t xml:space="preserve">that </w:t>
      </w:r>
      <w:r w:rsidRPr="00AE3B93">
        <w:rPr>
          <w:rFonts w:asciiTheme="majorHAnsi" w:hAnsiTheme="majorHAnsi" w:cstheme="majorHAnsi"/>
          <w:i/>
        </w:rPr>
        <w:t xml:space="preserve">have finished in the last </w:t>
      </w:r>
      <w:r w:rsidR="00E01F7E">
        <w:rPr>
          <w:rFonts w:asciiTheme="majorHAnsi" w:hAnsiTheme="majorHAnsi" w:cstheme="majorHAnsi"/>
          <w:i/>
        </w:rPr>
        <w:t>36 months (reference date: date of publication of this tender)</w:t>
      </w:r>
      <w:r w:rsidRPr="00AE3B93">
        <w:rPr>
          <w:rFonts w:asciiTheme="majorHAnsi" w:hAnsiTheme="majorHAnsi" w:cstheme="majorHAnsi"/>
          <w:i/>
        </w:rPr>
        <w:t xml:space="preserve"> will be assessed.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405870">
      <w:pPr>
        <w:spacing w:before="40" w:after="280" w:line="259" w:lineRule="auto"/>
        <w:ind w:right="57"/>
        <w:jc w:val="both"/>
        <w:rPr>
          <w:rFonts w:asciiTheme="majorHAnsi" w:hAnsiTheme="majorHAnsi" w:cstheme="majorHAnsi"/>
          <w:i/>
        </w:rPr>
      </w:pPr>
      <w:bookmarkStart w:id="2"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2"/>
    <w:p w14:paraId="46903B95" w14:textId="7C33190C" w:rsidR="00503D35" w:rsidRDefault="00986F97" w:rsidP="00405870">
      <w:pPr>
        <w:spacing w:before="40" w:after="280" w:line="259" w:lineRule="auto"/>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405870">
      <w:pPr>
        <w:spacing w:line="259" w:lineRule="auto"/>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405870">
      <w:pPr>
        <w:pStyle w:val="Textkrper"/>
        <w:spacing w:before="240" w:after="280" w:line="259" w:lineRule="auto"/>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05F2D75B" w:rsidR="00A10620" w:rsidRPr="00AE3B93" w:rsidRDefault="00616C1F" w:rsidP="00405870">
      <w:pPr>
        <w:spacing w:before="100" w:beforeAutospacing="1" w:after="280" w:line="259" w:lineRule="auto"/>
        <w:rPr>
          <w:rFonts w:cs="Arial"/>
          <w:bCs/>
          <w:i/>
        </w:rPr>
      </w:pPr>
      <w:r>
        <w:rPr>
          <w:i/>
        </w:rPr>
        <w:t xml:space="preserve">A technical ranking </w:t>
      </w:r>
      <w:proofErr w:type="gramStart"/>
      <w:r>
        <w:rPr>
          <w:i/>
        </w:rPr>
        <w:t>on the basis of</w:t>
      </w:r>
      <w:proofErr w:type="gramEnd"/>
      <w:r>
        <w:rPr>
          <w:i/>
        </w:rPr>
        <w:t xml:space="preserve">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033342">
        <w:rPr>
          <w:rFonts w:cs="Arial"/>
          <w:b/>
          <w:bCs/>
          <w:i/>
        </w:rPr>
        <w:t>5</w:t>
      </w:r>
      <w:r>
        <w:rPr>
          <w:b/>
          <w:i/>
        </w:rPr>
        <w:t xml:space="preserve"> tenderers</w:t>
      </w:r>
      <w:r>
        <w:rPr>
          <w:i/>
        </w:rPr>
        <w:t xml:space="preserve"> that will be requested to submit a tender. This will be applied in cases where more </w:t>
      </w:r>
      <w:r>
        <w:rPr>
          <w:b/>
          <w:i/>
        </w:rPr>
        <w:t xml:space="preserve">than </w:t>
      </w:r>
      <w:r w:rsidR="00033342">
        <w:rPr>
          <w:rFonts w:cs="Arial"/>
          <w:b/>
          <w:bCs/>
          <w:i/>
        </w:rPr>
        <w:t>5</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16B4C294" w:rsidR="00FC2FD1" w:rsidRPr="00F83E87" w:rsidRDefault="00FC2FD1" w:rsidP="00405870">
      <w:pPr>
        <w:spacing w:before="100" w:beforeAutospacing="1" w:after="280" w:line="259" w:lineRule="auto"/>
        <w:rPr>
          <w:rFonts w:cs="Arial"/>
          <w:bCs/>
          <w:i/>
          <w:color w:val="000000" w:themeColor="text1"/>
        </w:rPr>
      </w:pPr>
      <w:r>
        <w:rPr>
          <w:i/>
        </w:rPr>
        <w:t xml:space="preserve">More than the required number of references may be provided but the number of </w:t>
      </w:r>
      <w:r>
        <w:rPr>
          <w:b/>
          <w:i/>
        </w:rPr>
        <w:t>10</w:t>
      </w:r>
      <w:r w:rsidRPr="006E5171">
        <w:rPr>
          <w:rFonts w:cs="Arial"/>
          <w:bCs/>
          <w:i/>
          <w:szCs w:val="22"/>
          <w:lang w:eastAsia="de-DE" w:bidi="ar-SA"/>
        </w:rPr>
        <w:t xml:space="preserve"> </w:t>
      </w:r>
      <w:r>
        <w:rPr>
          <w:i/>
        </w:rPr>
        <w:t xml:space="preserve">references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10</w:t>
      </w:r>
      <w:r w:rsidRPr="006E5171">
        <w:rPr>
          <w:rFonts w:cs="Arial"/>
          <w:bCs/>
          <w:i/>
          <w:color w:val="943634" w:themeColor="accent2" w:themeShade="BF"/>
          <w:szCs w:val="22"/>
          <w:lang w:eastAsia="de-DE" w:bidi="ar-SA"/>
        </w:rPr>
        <w:t>.</w:t>
      </w:r>
    </w:p>
    <w:p w14:paraId="3A7C2687" w14:textId="12799DDC" w:rsidR="00FC2FD1" w:rsidRPr="001A2C75" w:rsidRDefault="00FC2FD1" w:rsidP="00405870">
      <w:pPr>
        <w:spacing w:before="40" w:after="280" w:line="259" w:lineRule="auto"/>
        <w:ind w:right="57"/>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033342" w:rsidRPr="00A9361C">
        <w:rPr>
          <w:b/>
          <w:i/>
          <w:iCs/>
        </w:rPr>
        <w:t>100,000.00</w:t>
      </w:r>
      <w:r w:rsidR="006D6042" w:rsidRPr="0000115E">
        <w:rPr>
          <w:rFonts w:asciiTheme="majorHAnsi" w:hAnsiTheme="majorHAnsi" w:cstheme="majorHAnsi"/>
          <w:b/>
          <w:i/>
          <w:color w:val="000000" w:themeColor="text1"/>
        </w:rPr>
        <w:t xml:space="preserve"> (net)</w:t>
      </w:r>
      <w:r w:rsidRPr="00765401">
        <w:rPr>
          <w:bCs/>
          <w:i/>
        </w:rPr>
        <w:t xml:space="preserve"> </w:t>
      </w:r>
      <w:r>
        <w:rPr>
          <w:i/>
        </w:rPr>
        <w:t>will be assessed.</w:t>
      </w:r>
    </w:p>
    <w:p w14:paraId="47DEEC3F" w14:textId="69C8274B" w:rsidR="00FC2FD1" w:rsidRDefault="00FC2FD1" w:rsidP="00405870">
      <w:pPr>
        <w:spacing w:before="40" w:after="280" w:line="259" w:lineRule="auto"/>
        <w:ind w:right="57"/>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405870">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0FB0139B" w:rsidR="00FC2FD1" w:rsidRDefault="00FC2FD1" w:rsidP="00405870">
      <w:pPr>
        <w:spacing w:line="259" w:lineRule="auto"/>
      </w:pPr>
      <w:r>
        <w:rPr>
          <w:i/>
        </w:rPr>
        <w:t xml:space="preserve">The maximum number of points that can be achieved per weighted criterion is </w:t>
      </w:r>
      <w:r>
        <w:rPr>
          <w:b/>
          <w:i/>
        </w:rPr>
        <w:t>10 points</w:t>
      </w:r>
      <w:r>
        <w:rPr>
          <w:i/>
        </w:rPr>
        <w:t>.</w:t>
      </w:r>
    </w:p>
    <w:p w14:paraId="16A85F6E" w14:textId="77777777" w:rsidR="00A10620" w:rsidRPr="009016BF" w:rsidRDefault="00A10620" w:rsidP="00EB29C4">
      <w:pPr>
        <w:spacing w:before="100" w:beforeAutospacing="1" w:after="100" w:line="288" w:lineRule="auto"/>
        <w:ind w:right="57"/>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default" r:id="rId11"/>
          <w:footerReference w:type="default" r:id="rId12"/>
          <w:headerReference w:type="first" r:id="rId13"/>
          <w:footerReference w:type="first" r:id="rId14"/>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3B717F2B"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w:t>
      </w:r>
      <w:proofErr w:type="gramStart"/>
      <w:r w:rsidRPr="00282548">
        <w:rPr>
          <w:rFonts w:asciiTheme="majorHAnsi" w:hAnsiTheme="majorHAnsi" w:cstheme="majorHAnsi"/>
          <w:bCs/>
          <w:sz w:val="16"/>
          <w:szCs w:val="16"/>
        </w:rPr>
        <w:t>official</w:t>
      </w:r>
      <w:proofErr w:type="gramEnd"/>
      <w:r w:rsidRPr="00282548">
        <w:rPr>
          <w:rFonts w:asciiTheme="majorHAnsi" w:hAnsiTheme="majorHAnsi" w:cstheme="majorHAnsi"/>
          <w:bCs/>
          <w:sz w:val="16"/>
          <w:szCs w:val="16"/>
        </w:rPr>
        <w:t xml:space="preserve">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5"/>
      <w:footerReference w:type="default" r:id="rId16"/>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124E" w14:textId="77777777" w:rsidR="00AC5943" w:rsidRDefault="00AC5943" w:rsidP="00A637D0">
      <w:r>
        <w:separator/>
      </w:r>
    </w:p>
  </w:endnote>
  <w:endnote w:type="continuationSeparator" w:id="0">
    <w:p w14:paraId="575FB2FC" w14:textId="77777777" w:rsidR="00AC5943" w:rsidRDefault="00AC5943"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3D2C13F9" w:rsidR="00171AD6" w:rsidRPr="008C4CB4" w:rsidRDefault="000E5D7B" w:rsidP="00F85193">
    <w:pPr>
      <w:pStyle w:val="Fuzeile"/>
      <w:tabs>
        <w:tab w:val="clear" w:pos="4536"/>
        <w:tab w:val="clear" w:pos="9072"/>
        <w:tab w:val="center" w:pos="4253"/>
        <w:tab w:val="right" w:pos="8788"/>
      </w:tabs>
    </w:pPr>
    <w:r>
      <w:rPr>
        <w:rFonts w:cs="Arial"/>
        <w:sz w:val="18"/>
        <w:szCs w:val="18"/>
      </w:rPr>
      <w:t>01</w:t>
    </w:r>
    <w:r w:rsidR="0063664C">
      <w:rPr>
        <w:rFonts w:cs="Arial"/>
        <w:sz w:val="18"/>
        <w:szCs w:val="18"/>
      </w:rPr>
      <w:t>/202</w:t>
    </w:r>
    <w:r>
      <w:rPr>
        <w:rFonts w:cs="Arial"/>
        <w:sz w:val="18"/>
        <w:szCs w:val="18"/>
      </w:rPr>
      <w:t>6</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D71A" w14:textId="77777777" w:rsidR="00AC5943" w:rsidRDefault="00AC5943" w:rsidP="00A637D0">
      <w:r>
        <w:separator/>
      </w:r>
    </w:p>
  </w:footnote>
  <w:footnote w:type="continuationSeparator" w:id="0">
    <w:p w14:paraId="64E195D0" w14:textId="77777777" w:rsidR="00AC5943" w:rsidRDefault="00AC5943"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AABA1C8" w14:textId="5CE9149E" w:rsidR="00F85193" w:rsidRDefault="00F85193" w:rsidP="00F85193">
              <w:pPr>
                <w:spacing w:after="400"/>
              </w:pPr>
              <w:r>
                <w:t>CONFIDENTIAL</w:t>
              </w:r>
            </w:p>
          </w:sdtContent>
        </w:sdt>
        <w:p w14:paraId="09646968" w14:textId="77777777" w:rsidR="009016BF" w:rsidRPr="00390793"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3"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3"/>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33342"/>
    <w:rsid w:val="00040795"/>
    <w:rsid w:val="00042D8A"/>
    <w:rsid w:val="00047F4A"/>
    <w:rsid w:val="000507FF"/>
    <w:rsid w:val="00051C86"/>
    <w:rsid w:val="00053C73"/>
    <w:rsid w:val="00057350"/>
    <w:rsid w:val="000605E1"/>
    <w:rsid w:val="0006517C"/>
    <w:rsid w:val="00074DAF"/>
    <w:rsid w:val="00084267"/>
    <w:rsid w:val="00086776"/>
    <w:rsid w:val="00087DB6"/>
    <w:rsid w:val="000A5C66"/>
    <w:rsid w:val="000A63B6"/>
    <w:rsid w:val="000B0E75"/>
    <w:rsid w:val="000B478D"/>
    <w:rsid w:val="000C1CE3"/>
    <w:rsid w:val="000C3816"/>
    <w:rsid w:val="000D0328"/>
    <w:rsid w:val="000D2D16"/>
    <w:rsid w:val="000D3359"/>
    <w:rsid w:val="000E4FA6"/>
    <w:rsid w:val="000E5D7B"/>
    <w:rsid w:val="000E7BB7"/>
    <w:rsid w:val="000E7D0D"/>
    <w:rsid w:val="000F1C7E"/>
    <w:rsid w:val="000F6A95"/>
    <w:rsid w:val="00101FDB"/>
    <w:rsid w:val="00104387"/>
    <w:rsid w:val="001058D6"/>
    <w:rsid w:val="0010664F"/>
    <w:rsid w:val="00112883"/>
    <w:rsid w:val="001130BA"/>
    <w:rsid w:val="00113204"/>
    <w:rsid w:val="00114116"/>
    <w:rsid w:val="00114F6C"/>
    <w:rsid w:val="00125B43"/>
    <w:rsid w:val="00126E89"/>
    <w:rsid w:val="00131B58"/>
    <w:rsid w:val="00131DC6"/>
    <w:rsid w:val="00134C31"/>
    <w:rsid w:val="00143B6A"/>
    <w:rsid w:val="00150FD8"/>
    <w:rsid w:val="00165E31"/>
    <w:rsid w:val="00170E67"/>
    <w:rsid w:val="00171AD6"/>
    <w:rsid w:val="0017474D"/>
    <w:rsid w:val="001771D3"/>
    <w:rsid w:val="00181F4F"/>
    <w:rsid w:val="00183FF5"/>
    <w:rsid w:val="00190868"/>
    <w:rsid w:val="001971C2"/>
    <w:rsid w:val="001A17F0"/>
    <w:rsid w:val="001A17F9"/>
    <w:rsid w:val="001B11D3"/>
    <w:rsid w:val="001B1784"/>
    <w:rsid w:val="001B4A1A"/>
    <w:rsid w:val="001B5A89"/>
    <w:rsid w:val="001B7AAD"/>
    <w:rsid w:val="001C02EF"/>
    <w:rsid w:val="001C07C7"/>
    <w:rsid w:val="001C30D2"/>
    <w:rsid w:val="001C4A64"/>
    <w:rsid w:val="001D41F6"/>
    <w:rsid w:val="001D6A12"/>
    <w:rsid w:val="001E491C"/>
    <w:rsid w:val="001E6079"/>
    <w:rsid w:val="001F4FEC"/>
    <w:rsid w:val="001F60C0"/>
    <w:rsid w:val="00200B0F"/>
    <w:rsid w:val="0020366E"/>
    <w:rsid w:val="002045A8"/>
    <w:rsid w:val="00205815"/>
    <w:rsid w:val="0021153B"/>
    <w:rsid w:val="00214A73"/>
    <w:rsid w:val="00220290"/>
    <w:rsid w:val="00220515"/>
    <w:rsid w:val="00225F55"/>
    <w:rsid w:val="002320DD"/>
    <w:rsid w:val="00247C37"/>
    <w:rsid w:val="002516F9"/>
    <w:rsid w:val="0025197C"/>
    <w:rsid w:val="002532B6"/>
    <w:rsid w:val="00255773"/>
    <w:rsid w:val="00260630"/>
    <w:rsid w:val="002616A5"/>
    <w:rsid w:val="0026450A"/>
    <w:rsid w:val="00282548"/>
    <w:rsid w:val="002840F5"/>
    <w:rsid w:val="00287635"/>
    <w:rsid w:val="00293310"/>
    <w:rsid w:val="00294602"/>
    <w:rsid w:val="00295C25"/>
    <w:rsid w:val="002975F6"/>
    <w:rsid w:val="002A04F8"/>
    <w:rsid w:val="002A1340"/>
    <w:rsid w:val="002A379A"/>
    <w:rsid w:val="002B3058"/>
    <w:rsid w:val="002B696B"/>
    <w:rsid w:val="002B7A69"/>
    <w:rsid w:val="002C04AA"/>
    <w:rsid w:val="002C318A"/>
    <w:rsid w:val="002C3A3D"/>
    <w:rsid w:val="002F4523"/>
    <w:rsid w:val="00300080"/>
    <w:rsid w:val="003049BD"/>
    <w:rsid w:val="00304B51"/>
    <w:rsid w:val="00310703"/>
    <w:rsid w:val="00313C71"/>
    <w:rsid w:val="003162D1"/>
    <w:rsid w:val="003277EE"/>
    <w:rsid w:val="003306FA"/>
    <w:rsid w:val="00332F48"/>
    <w:rsid w:val="00333EFE"/>
    <w:rsid w:val="00333F2D"/>
    <w:rsid w:val="003359B8"/>
    <w:rsid w:val="0033655E"/>
    <w:rsid w:val="003417A0"/>
    <w:rsid w:val="0034250C"/>
    <w:rsid w:val="00351DC4"/>
    <w:rsid w:val="00355019"/>
    <w:rsid w:val="0036055C"/>
    <w:rsid w:val="003640F0"/>
    <w:rsid w:val="00371240"/>
    <w:rsid w:val="00371F72"/>
    <w:rsid w:val="00380ED0"/>
    <w:rsid w:val="003828E6"/>
    <w:rsid w:val="0038591D"/>
    <w:rsid w:val="00386E8C"/>
    <w:rsid w:val="00390793"/>
    <w:rsid w:val="003909A5"/>
    <w:rsid w:val="00394786"/>
    <w:rsid w:val="00396B25"/>
    <w:rsid w:val="003A38F7"/>
    <w:rsid w:val="003A707D"/>
    <w:rsid w:val="003B67CC"/>
    <w:rsid w:val="003C24DB"/>
    <w:rsid w:val="003C31A1"/>
    <w:rsid w:val="003C6FDC"/>
    <w:rsid w:val="003D266E"/>
    <w:rsid w:val="003D2FC9"/>
    <w:rsid w:val="003D3DED"/>
    <w:rsid w:val="003E0981"/>
    <w:rsid w:val="003E130B"/>
    <w:rsid w:val="003E24B5"/>
    <w:rsid w:val="003E3A0F"/>
    <w:rsid w:val="003E7D55"/>
    <w:rsid w:val="003F68F0"/>
    <w:rsid w:val="003F6EC9"/>
    <w:rsid w:val="003F7303"/>
    <w:rsid w:val="00403375"/>
    <w:rsid w:val="00405870"/>
    <w:rsid w:val="0040626F"/>
    <w:rsid w:val="0040734D"/>
    <w:rsid w:val="00415AE7"/>
    <w:rsid w:val="00415BA6"/>
    <w:rsid w:val="00423454"/>
    <w:rsid w:val="004253AE"/>
    <w:rsid w:val="00426E75"/>
    <w:rsid w:val="004372FF"/>
    <w:rsid w:val="004424F7"/>
    <w:rsid w:val="004435ED"/>
    <w:rsid w:val="004511CA"/>
    <w:rsid w:val="0045177B"/>
    <w:rsid w:val="00456D69"/>
    <w:rsid w:val="00456E7D"/>
    <w:rsid w:val="0045739A"/>
    <w:rsid w:val="00463EC1"/>
    <w:rsid w:val="00466305"/>
    <w:rsid w:val="004666E2"/>
    <w:rsid w:val="0048694F"/>
    <w:rsid w:val="0049307C"/>
    <w:rsid w:val="00495110"/>
    <w:rsid w:val="00495C9A"/>
    <w:rsid w:val="004960A3"/>
    <w:rsid w:val="0049756F"/>
    <w:rsid w:val="004A28D6"/>
    <w:rsid w:val="004A374F"/>
    <w:rsid w:val="004B41A3"/>
    <w:rsid w:val="004B6704"/>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1C93"/>
    <w:rsid w:val="005D500F"/>
    <w:rsid w:val="005D7933"/>
    <w:rsid w:val="005E0A0F"/>
    <w:rsid w:val="005F6C07"/>
    <w:rsid w:val="0060309B"/>
    <w:rsid w:val="00606041"/>
    <w:rsid w:val="00613B92"/>
    <w:rsid w:val="00616C1F"/>
    <w:rsid w:val="00625191"/>
    <w:rsid w:val="00626876"/>
    <w:rsid w:val="006347AA"/>
    <w:rsid w:val="0063664C"/>
    <w:rsid w:val="00637392"/>
    <w:rsid w:val="00641269"/>
    <w:rsid w:val="0064273A"/>
    <w:rsid w:val="00642A84"/>
    <w:rsid w:val="006472BF"/>
    <w:rsid w:val="006510C6"/>
    <w:rsid w:val="00653B5F"/>
    <w:rsid w:val="00655A55"/>
    <w:rsid w:val="006601D0"/>
    <w:rsid w:val="00663EA1"/>
    <w:rsid w:val="00686C48"/>
    <w:rsid w:val="00687EDB"/>
    <w:rsid w:val="0069220B"/>
    <w:rsid w:val="00695390"/>
    <w:rsid w:val="006A07D3"/>
    <w:rsid w:val="006A39E2"/>
    <w:rsid w:val="006A5360"/>
    <w:rsid w:val="006B7D33"/>
    <w:rsid w:val="006C3411"/>
    <w:rsid w:val="006C69C1"/>
    <w:rsid w:val="006C6D2D"/>
    <w:rsid w:val="006C71DE"/>
    <w:rsid w:val="006D0715"/>
    <w:rsid w:val="006D6042"/>
    <w:rsid w:val="006E181B"/>
    <w:rsid w:val="006E2E2F"/>
    <w:rsid w:val="006E5171"/>
    <w:rsid w:val="006E7940"/>
    <w:rsid w:val="006F1272"/>
    <w:rsid w:val="006F1A70"/>
    <w:rsid w:val="006F643B"/>
    <w:rsid w:val="007000B3"/>
    <w:rsid w:val="0070646D"/>
    <w:rsid w:val="00706B94"/>
    <w:rsid w:val="00715401"/>
    <w:rsid w:val="00722877"/>
    <w:rsid w:val="0072453E"/>
    <w:rsid w:val="007245A9"/>
    <w:rsid w:val="007308B5"/>
    <w:rsid w:val="00742D3B"/>
    <w:rsid w:val="007514EE"/>
    <w:rsid w:val="00751FD3"/>
    <w:rsid w:val="00752AC5"/>
    <w:rsid w:val="00753AD1"/>
    <w:rsid w:val="00760CEB"/>
    <w:rsid w:val="00765401"/>
    <w:rsid w:val="007665EC"/>
    <w:rsid w:val="007702B2"/>
    <w:rsid w:val="007913C9"/>
    <w:rsid w:val="00792E34"/>
    <w:rsid w:val="007937CF"/>
    <w:rsid w:val="00794B82"/>
    <w:rsid w:val="0079505C"/>
    <w:rsid w:val="007A14C8"/>
    <w:rsid w:val="007A627C"/>
    <w:rsid w:val="007B14B5"/>
    <w:rsid w:val="007B3C99"/>
    <w:rsid w:val="007B4AD3"/>
    <w:rsid w:val="007C33EE"/>
    <w:rsid w:val="007C581B"/>
    <w:rsid w:val="007D1F6F"/>
    <w:rsid w:val="007D26D7"/>
    <w:rsid w:val="007D416C"/>
    <w:rsid w:val="007D626A"/>
    <w:rsid w:val="007E1387"/>
    <w:rsid w:val="007E2A33"/>
    <w:rsid w:val="007E6E4F"/>
    <w:rsid w:val="007E70F0"/>
    <w:rsid w:val="007F53DB"/>
    <w:rsid w:val="007F55B2"/>
    <w:rsid w:val="007F5700"/>
    <w:rsid w:val="007F7932"/>
    <w:rsid w:val="008018D8"/>
    <w:rsid w:val="00804F78"/>
    <w:rsid w:val="008071C6"/>
    <w:rsid w:val="0081134B"/>
    <w:rsid w:val="00823FDC"/>
    <w:rsid w:val="00824179"/>
    <w:rsid w:val="0083489F"/>
    <w:rsid w:val="00840C61"/>
    <w:rsid w:val="00847F0B"/>
    <w:rsid w:val="00850C36"/>
    <w:rsid w:val="00852C48"/>
    <w:rsid w:val="008544BC"/>
    <w:rsid w:val="008564C5"/>
    <w:rsid w:val="00856CFA"/>
    <w:rsid w:val="00866376"/>
    <w:rsid w:val="0086774C"/>
    <w:rsid w:val="008761AD"/>
    <w:rsid w:val="00880B21"/>
    <w:rsid w:val="00882D2F"/>
    <w:rsid w:val="00883F1E"/>
    <w:rsid w:val="00893F78"/>
    <w:rsid w:val="008A1486"/>
    <w:rsid w:val="008A6934"/>
    <w:rsid w:val="008A6F82"/>
    <w:rsid w:val="008B1C49"/>
    <w:rsid w:val="008B5637"/>
    <w:rsid w:val="008B6B21"/>
    <w:rsid w:val="008C00BE"/>
    <w:rsid w:val="008C244D"/>
    <w:rsid w:val="008C45CA"/>
    <w:rsid w:val="008C4CB4"/>
    <w:rsid w:val="008D3900"/>
    <w:rsid w:val="008D4B06"/>
    <w:rsid w:val="008D5A9C"/>
    <w:rsid w:val="008E4260"/>
    <w:rsid w:val="008F09F8"/>
    <w:rsid w:val="008F57E8"/>
    <w:rsid w:val="008F6D6F"/>
    <w:rsid w:val="009016BF"/>
    <w:rsid w:val="0090305D"/>
    <w:rsid w:val="0091276A"/>
    <w:rsid w:val="00912A74"/>
    <w:rsid w:val="009239DC"/>
    <w:rsid w:val="00925D2C"/>
    <w:rsid w:val="00925D36"/>
    <w:rsid w:val="0092613C"/>
    <w:rsid w:val="0092712A"/>
    <w:rsid w:val="00927C1C"/>
    <w:rsid w:val="00950A8B"/>
    <w:rsid w:val="00951094"/>
    <w:rsid w:val="00951918"/>
    <w:rsid w:val="00957AEB"/>
    <w:rsid w:val="00957D5A"/>
    <w:rsid w:val="00962006"/>
    <w:rsid w:val="00964A05"/>
    <w:rsid w:val="009677AA"/>
    <w:rsid w:val="00967801"/>
    <w:rsid w:val="009779F7"/>
    <w:rsid w:val="00981749"/>
    <w:rsid w:val="009850A2"/>
    <w:rsid w:val="00986F97"/>
    <w:rsid w:val="00995E08"/>
    <w:rsid w:val="009A13D5"/>
    <w:rsid w:val="009B0BA2"/>
    <w:rsid w:val="009C2E1B"/>
    <w:rsid w:val="009C7098"/>
    <w:rsid w:val="009D2C40"/>
    <w:rsid w:val="009D33C1"/>
    <w:rsid w:val="009D6549"/>
    <w:rsid w:val="009E084D"/>
    <w:rsid w:val="009E4E08"/>
    <w:rsid w:val="009E7E71"/>
    <w:rsid w:val="00A00268"/>
    <w:rsid w:val="00A037FE"/>
    <w:rsid w:val="00A0612E"/>
    <w:rsid w:val="00A10230"/>
    <w:rsid w:val="00A10620"/>
    <w:rsid w:val="00A11BEF"/>
    <w:rsid w:val="00A13972"/>
    <w:rsid w:val="00A17310"/>
    <w:rsid w:val="00A26E81"/>
    <w:rsid w:val="00A33934"/>
    <w:rsid w:val="00A407D0"/>
    <w:rsid w:val="00A454D1"/>
    <w:rsid w:val="00A507FC"/>
    <w:rsid w:val="00A516B4"/>
    <w:rsid w:val="00A54DAA"/>
    <w:rsid w:val="00A553FE"/>
    <w:rsid w:val="00A61E3B"/>
    <w:rsid w:val="00A62ADB"/>
    <w:rsid w:val="00A637D0"/>
    <w:rsid w:val="00A64890"/>
    <w:rsid w:val="00A66242"/>
    <w:rsid w:val="00A71D28"/>
    <w:rsid w:val="00A73771"/>
    <w:rsid w:val="00A8036B"/>
    <w:rsid w:val="00A9361C"/>
    <w:rsid w:val="00A9536F"/>
    <w:rsid w:val="00A95A9F"/>
    <w:rsid w:val="00AA0BB3"/>
    <w:rsid w:val="00AA6CC8"/>
    <w:rsid w:val="00AA7AC2"/>
    <w:rsid w:val="00AB192E"/>
    <w:rsid w:val="00AB4724"/>
    <w:rsid w:val="00AB553F"/>
    <w:rsid w:val="00AC0E75"/>
    <w:rsid w:val="00AC2FA8"/>
    <w:rsid w:val="00AC5943"/>
    <w:rsid w:val="00AD244A"/>
    <w:rsid w:val="00AD2921"/>
    <w:rsid w:val="00AD7EB8"/>
    <w:rsid w:val="00AE038F"/>
    <w:rsid w:val="00AE3B93"/>
    <w:rsid w:val="00AE6941"/>
    <w:rsid w:val="00AF15D8"/>
    <w:rsid w:val="00AF5780"/>
    <w:rsid w:val="00B03AC9"/>
    <w:rsid w:val="00B04DCB"/>
    <w:rsid w:val="00B065AF"/>
    <w:rsid w:val="00B13A12"/>
    <w:rsid w:val="00B258A9"/>
    <w:rsid w:val="00B328B0"/>
    <w:rsid w:val="00B3773F"/>
    <w:rsid w:val="00B435C8"/>
    <w:rsid w:val="00B5388E"/>
    <w:rsid w:val="00B64160"/>
    <w:rsid w:val="00B6599D"/>
    <w:rsid w:val="00B66C29"/>
    <w:rsid w:val="00B71110"/>
    <w:rsid w:val="00B74D66"/>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D66B9"/>
    <w:rsid w:val="00BE09A4"/>
    <w:rsid w:val="00C0012C"/>
    <w:rsid w:val="00C045E6"/>
    <w:rsid w:val="00C04900"/>
    <w:rsid w:val="00C11D38"/>
    <w:rsid w:val="00C1422E"/>
    <w:rsid w:val="00C15664"/>
    <w:rsid w:val="00C1598E"/>
    <w:rsid w:val="00C1765D"/>
    <w:rsid w:val="00C177A6"/>
    <w:rsid w:val="00C21919"/>
    <w:rsid w:val="00C21957"/>
    <w:rsid w:val="00C3038A"/>
    <w:rsid w:val="00C31C15"/>
    <w:rsid w:val="00C33501"/>
    <w:rsid w:val="00C347CD"/>
    <w:rsid w:val="00C42E67"/>
    <w:rsid w:val="00C43DCE"/>
    <w:rsid w:val="00C52983"/>
    <w:rsid w:val="00C538E0"/>
    <w:rsid w:val="00C61FBD"/>
    <w:rsid w:val="00C623BF"/>
    <w:rsid w:val="00C62517"/>
    <w:rsid w:val="00C66567"/>
    <w:rsid w:val="00C67B1F"/>
    <w:rsid w:val="00C71E63"/>
    <w:rsid w:val="00C75ABA"/>
    <w:rsid w:val="00C76E1E"/>
    <w:rsid w:val="00C8227A"/>
    <w:rsid w:val="00C85AE8"/>
    <w:rsid w:val="00C907D8"/>
    <w:rsid w:val="00C925EA"/>
    <w:rsid w:val="00C95585"/>
    <w:rsid w:val="00CA09D5"/>
    <w:rsid w:val="00CB118A"/>
    <w:rsid w:val="00CC342C"/>
    <w:rsid w:val="00CC41DD"/>
    <w:rsid w:val="00CC4DB7"/>
    <w:rsid w:val="00CD1093"/>
    <w:rsid w:val="00CD50B4"/>
    <w:rsid w:val="00CD5DF4"/>
    <w:rsid w:val="00CD62D6"/>
    <w:rsid w:val="00CD7118"/>
    <w:rsid w:val="00D015D8"/>
    <w:rsid w:val="00D027FB"/>
    <w:rsid w:val="00D04E22"/>
    <w:rsid w:val="00D10CF9"/>
    <w:rsid w:val="00D11C26"/>
    <w:rsid w:val="00D2054F"/>
    <w:rsid w:val="00D26A6F"/>
    <w:rsid w:val="00D30ADC"/>
    <w:rsid w:val="00D31F19"/>
    <w:rsid w:val="00D377D7"/>
    <w:rsid w:val="00D41FC5"/>
    <w:rsid w:val="00D555F8"/>
    <w:rsid w:val="00D57F24"/>
    <w:rsid w:val="00D67898"/>
    <w:rsid w:val="00D72FC2"/>
    <w:rsid w:val="00D75880"/>
    <w:rsid w:val="00D86AE7"/>
    <w:rsid w:val="00D915D5"/>
    <w:rsid w:val="00D9182B"/>
    <w:rsid w:val="00D9231B"/>
    <w:rsid w:val="00D94B9D"/>
    <w:rsid w:val="00DA3266"/>
    <w:rsid w:val="00DA4967"/>
    <w:rsid w:val="00DD48B5"/>
    <w:rsid w:val="00DD592E"/>
    <w:rsid w:val="00DD658A"/>
    <w:rsid w:val="00DE3562"/>
    <w:rsid w:val="00DE66E1"/>
    <w:rsid w:val="00DE6D89"/>
    <w:rsid w:val="00DE7521"/>
    <w:rsid w:val="00DE7E67"/>
    <w:rsid w:val="00DF0BA5"/>
    <w:rsid w:val="00DF6940"/>
    <w:rsid w:val="00DF6E8E"/>
    <w:rsid w:val="00E00A39"/>
    <w:rsid w:val="00E01F7E"/>
    <w:rsid w:val="00E17E99"/>
    <w:rsid w:val="00E26540"/>
    <w:rsid w:val="00E30D70"/>
    <w:rsid w:val="00E32D51"/>
    <w:rsid w:val="00E415DF"/>
    <w:rsid w:val="00E46413"/>
    <w:rsid w:val="00E5053D"/>
    <w:rsid w:val="00E52D17"/>
    <w:rsid w:val="00E52FA7"/>
    <w:rsid w:val="00E534D5"/>
    <w:rsid w:val="00E62B79"/>
    <w:rsid w:val="00E64BBE"/>
    <w:rsid w:val="00E7146A"/>
    <w:rsid w:val="00E7369D"/>
    <w:rsid w:val="00E747E1"/>
    <w:rsid w:val="00E820B9"/>
    <w:rsid w:val="00E8565A"/>
    <w:rsid w:val="00E873C2"/>
    <w:rsid w:val="00E9115F"/>
    <w:rsid w:val="00E917CA"/>
    <w:rsid w:val="00E956B9"/>
    <w:rsid w:val="00E969B2"/>
    <w:rsid w:val="00EA5620"/>
    <w:rsid w:val="00EB0E81"/>
    <w:rsid w:val="00EB29C4"/>
    <w:rsid w:val="00EB5019"/>
    <w:rsid w:val="00EB7E10"/>
    <w:rsid w:val="00EC5407"/>
    <w:rsid w:val="00ED20AC"/>
    <w:rsid w:val="00ED47EB"/>
    <w:rsid w:val="00ED67E0"/>
    <w:rsid w:val="00EE15A3"/>
    <w:rsid w:val="00EF6A34"/>
    <w:rsid w:val="00F0397E"/>
    <w:rsid w:val="00F11A03"/>
    <w:rsid w:val="00F14888"/>
    <w:rsid w:val="00F14DD1"/>
    <w:rsid w:val="00F16E21"/>
    <w:rsid w:val="00F2243E"/>
    <w:rsid w:val="00F318B1"/>
    <w:rsid w:val="00F40F2F"/>
    <w:rsid w:val="00F43A53"/>
    <w:rsid w:val="00F44DA2"/>
    <w:rsid w:val="00F577BD"/>
    <w:rsid w:val="00F616EA"/>
    <w:rsid w:val="00F70968"/>
    <w:rsid w:val="00F830C9"/>
    <w:rsid w:val="00F83AB5"/>
    <w:rsid w:val="00F83BFD"/>
    <w:rsid w:val="00F85193"/>
    <w:rsid w:val="00F9609A"/>
    <w:rsid w:val="00F96F43"/>
    <w:rsid w:val="00F977CB"/>
    <w:rsid w:val="00FA0578"/>
    <w:rsid w:val="00FB21AF"/>
    <w:rsid w:val="00FB2A41"/>
    <w:rsid w:val="00FB2B83"/>
    <w:rsid w:val="00FC2616"/>
    <w:rsid w:val="00FC2FD1"/>
    <w:rsid w:val="00FC5121"/>
    <w:rsid w:val="00FC7F58"/>
    <w:rsid w:val="00FD0CDF"/>
    <w:rsid w:val="00FD244B"/>
    <w:rsid w:val="00FD359A"/>
    <w:rsid w:val="00FD38B6"/>
    <w:rsid w:val="00FE1BCE"/>
    <w:rsid w:val="00FE26BC"/>
    <w:rsid w:val="00FE3F4E"/>
    <w:rsid w:val="00FE6090"/>
    <w:rsid w:val="00FE66E1"/>
    <w:rsid w:val="00FF0786"/>
    <w:rsid w:val="00FF15B2"/>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10664F"/>
    <w:rsid w:val="0020366E"/>
    <w:rsid w:val="003358E6"/>
    <w:rsid w:val="00340C60"/>
    <w:rsid w:val="00352C4D"/>
    <w:rsid w:val="00360707"/>
    <w:rsid w:val="003C4227"/>
    <w:rsid w:val="004955CD"/>
    <w:rsid w:val="004960A3"/>
    <w:rsid w:val="004A750D"/>
    <w:rsid w:val="00606041"/>
    <w:rsid w:val="007937CF"/>
    <w:rsid w:val="007C581B"/>
    <w:rsid w:val="008152EA"/>
    <w:rsid w:val="008800DB"/>
    <w:rsid w:val="008E693E"/>
    <w:rsid w:val="00A407D0"/>
    <w:rsid w:val="00AA321B"/>
    <w:rsid w:val="00D75880"/>
    <w:rsid w:val="00EA60E7"/>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0707"/>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10</Pages>
  <Words>2514</Words>
  <Characters>15839</Characters>
  <Application>Microsoft Office Word</Application>
  <DocSecurity>0</DocSecurity>
  <Lines>131</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12/2025</vt:lpstr>
      <vt:lpstr>eigenerklaerung-nicht-offenes-verfahren-verhandlungsverfahren-mit-teilnahmewettbewerb-en.docx, Stand: 12/2023</vt:lpstr>
    </vt:vector>
  </TitlesOfParts>
  <Company>GIZ GmbH</Company>
  <LinksUpToDate>false</LinksUpToDate>
  <CharactersWithSpaces>18317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01/2026</dc:title>
  <dc:creator>Holger Niedenfuehr</dc:creator>
  <cp:lastModifiedBy>Schlossnikel, Alissa Charlotte GIZ</cp:lastModifiedBy>
  <cp:revision>2</cp:revision>
  <cp:lastPrinted>2022-11-25T16:31:00Z</cp:lastPrinted>
  <dcterms:created xsi:type="dcterms:W3CDTF">2026-04-07T07:56:00Z</dcterms:created>
  <dcterms:modified xsi:type="dcterms:W3CDTF">2026-04-07T07:56:00Z</dcterms:modified>
</cp:coreProperties>
</file>